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102B2C" w14:textId="77777777" w:rsidR="008E530A" w:rsidRPr="008E530A" w:rsidRDefault="008E530A" w:rsidP="008E530A">
      <w:pPr>
        <w:spacing w:after="0" w:line="240" w:lineRule="auto"/>
        <w:jc w:val="center"/>
        <w:rPr>
          <w:rFonts w:ascii="Calibri" w:hAnsi="Calibri" w:cs="Calibri"/>
          <w:b/>
          <w:sz w:val="30"/>
          <w:szCs w:val="30"/>
        </w:rPr>
      </w:pPr>
      <w:r w:rsidRPr="008E530A">
        <w:rPr>
          <w:rFonts w:ascii="Calibri" w:hAnsi="Calibri" w:cs="Calibri"/>
          <w:b/>
          <w:sz w:val="30"/>
          <w:szCs w:val="30"/>
        </w:rPr>
        <w:t>ODSTÚPENIE OD ZMLUVY</w:t>
      </w:r>
    </w:p>
    <w:p w14:paraId="7D5516BD" w14:textId="77777777" w:rsidR="008E530A" w:rsidRPr="008E530A" w:rsidRDefault="008E530A" w:rsidP="008E530A">
      <w:pPr>
        <w:spacing w:after="0" w:line="24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44565642" w14:textId="77777777" w:rsidR="008E530A" w:rsidRPr="008E530A" w:rsidRDefault="008E530A" w:rsidP="008E530A">
      <w:pPr>
        <w:spacing w:after="0" w:line="360" w:lineRule="auto"/>
        <w:rPr>
          <w:rFonts w:ascii="Calibri" w:hAnsi="Calibri" w:cs="Calibri"/>
          <w:sz w:val="22"/>
          <w:szCs w:val="22"/>
        </w:rPr>
      </w:pPr>
      <w:r w:rsidRPr="008E530A">
        <w:rPr>
          <w:rFonts w:ascii="Calibri" w:hAnsi="Calibri" w:cs="Calibri"/>
          <w:sz w:val="22"/>
          <w:szCs w:val="22"/>
        </w:rPr>
        <w:t>Meno, priezvisko, titul:</w:t>
      </w:r>
      <w:r w:rsidRPr="008E530A">
        <w:rPr>
          <w:rFonts w:ascii="Calibri" w:hAnsi="Calibri" w:cs="Calibri"/>
          <w:sz w:val="22"/>
          <w:szCs w:val="22"/>
        </w:rPr>
        <w:tab/>
      </w:r>
      <w:r w:rsidRPr="008E530A">
        <w:rPr>
          <w:rFonts w:ascii="Calibri" w:hAnsi="Calibri" w:cs="Calibri"/>
          <w:sz w:val="22"/>
          <w:szCs w:val="22"/>
        </w:rPr>
        <w:tab/>
        <w:t xml:space="preserve">...................................................................................................... </w:t>
      </w:r>
    </w:p>
    <w:p w14:paraId="3F37F6B9" w14:textId="77777777" w:rsidR="008E530A" w:rsidRPr="008E530A" w:rsidRDefault="008E530A" w:rsidP="008E530A">
      <w:pPr>
        <w:spacing w:after="0" w:line="360" w:lineRule="auto"/>
        <w:rPr>
          <w:rFonts w:ascii="Calibri" w:hAnsi="Calibri" w:cs="Calibri"/>
          <w:sz w:val="22"/>
          <w:szCs w:val="22"/>
        </w:rPr>
      </w:pPr>
      <w:r w:rsidRPr="008E530A">
        <w:rPr>
          <w:rFonts w:ascii="Calibri" w:hAnsi="Calibri" w:cs="Calibri"/>
          <w:sz w:val="22"/>
          <w:szCs w:val="22"/>
        </w:rPr>
        <w:t>Adresa bydliska:</w:t>
      </w:r>
      <w:r w:rsidRPr="008E530A">
        <w:rPr>
          <w:rFonts w:ascii="Calibri" w:hAnsi="Calibri" w:cs="Calibri"/>
          <w:sz w:val="22"/>
          <w:szCs w:val="22"/>
        </w:rPr>
        <w:tab/>
      </w:r>
      <w:r w:rsidRPr="008E530A">
        <w:rPr>
          <w:rFonts w:ascii="Calibri" w:hAnsi="Calibri" w:cs="Calibri"/>
          <w:sz w:val="22"/>
          <w:szCs w:val="22"/>
        </w:rPr>
        <w:tab/>
        <w:t xml:space="preserve">...................................................................................................... </w:t>
      </w:r>
    </w:p>
    <w:p w14:paraId="6100DB64" w14:textId="77777777" w:rsidR="008E530A" w:rsidRPr="008E530A" w:rsidRDefault="008E530A" w:rsidP="008E530A">
      <w:pPr>
        <w:spacing w:after="0" w:line="360" w:lineRule="auto"/>
        <w:rPr>
          <w:rFonts w:ascii="Calibri" w:hAnsi="Calibri" w:cs="Calibri"/>
          <w:sz w:val="22"/>
          <w:szCs w:val="22"/>
        </w:rPr>
      </w:pPr>
      <w:r w:rsidRPr="008E530A">
        <w:rPr>
          <w:rFonts w:ascii="Calibri" w:hAnsi="Calibri" w:cs="Calibri"/>
          <w:sz w:val="22"/>
          <w:szCs w:val="22"/>
        </w:rPr>
        <w:t>Telefónne číslo/ email:</w:t>
      </w:r>
      <w:r w:rsidRPr="008E530A">
        <w:rPr>
          <w:rFonts w:ascii="Calibri" w:hAnsi="Calibri" w:cs="Calibri"/>
          <w:sz w:val="22"/>
          <w:szCs w:val="22"/>
        </w:rPr>
        <w:tab/>
      </w:r>
      <w:r w:rsidRPr="008E530A">
        <w:rPr>
          <w:rFonts w:ascii="Calibri" w:hAnsi="Calibri" w:cs="Calibri"/>
          <w:sz w:val="22"/>
          <w:szCs w:val="22"/>
        </w:rPr>
        <w:tab/>
        <w:t xml:space="preserve">...................................................................................................... </w:t>
      </w:r>
    </w:p>
    <w:p w14:paraId="78ED7067" w14:textId="77777777" w:rsidR="008E530A" w:rsidRPr="008E530A" w:rsidRDefault="008E530A" w:rsidP="008E530A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47FE20E5" w14:textId="77777777" w:rsidR="008E530A" w:rsidRPr="008E530A" w:rsidRDefault="008E530A" w:rsidP="008E530A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8E530A">
        <w:rPr>
          <w:rFonts w:ascii="Calibri" w:hAnsi="Calibri" w:cs="Calibri"/>
          <w:sz w:val="22"/>
          <w:szCs w:val="22"/>
        </w:rPr>
        <w:t>(ďalej len ako „spotrebiteľ“)</w:t>
      </w:r>
    </w:p>
    <w:p w14:paraId="7B40C63B" w14:textId="76F20EBB" w:rsidR="008E530A" w:rsidRPr="008E530A" w:rsidRDefault="008E530A" w:rsidP="008E530A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8E530A">
        <w:rPr>
          <w:rFonts w:ascii="Calibri" w:hAnsi="Calibri" w:cs="Calibri"/>
          <w:sz w:val="22"/>
          <w:szCs w:val="22"/>
        </w:rPr>
        <w:t xml:space="preserve">týmto odstupujem v súlade s ustanovením podľa § 8 a nasledovne zákona č. 102/2014 </w:t>
      </w:r>
      <w:proofErr w:type="spellStart"/>
      <w:r w:rsidRPr="008E530A">
        <w:rPr>
          <w:rFonts w:ascii="Calibri" w:hAnsi="Calibri" w:cs="Calibri"/>
          <w:sz w:val="22"/>
          <w:szCs w:val="22"/>
        </w:rPr>
        <w:t>Z.z</w:t>
      </w:r>
      <w:proofErr w:type="spellEnd"/>
      <w:r w:rsidRPr="008E530A">
        <w:rPr>
          <w:rFonts w:ascii="Calibri" w:hAnsi="Calibri" w:cs="Calibri"/>
          <w:sz w:val="22"/>
          <w:szCs w:val="22"/>
        </w:rPr>
        <w:t>. v znení neskorších predpisov od kúpnej zmluvy uzavretej so spoločnosťou CHANGE COMPUTER</w:t>
      </w:r>
      <w:r w:rsidR="00933F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33F2A">
        <w:rPr>
          <w:rFonts w:ascii="Calibri" w:hAnsi="Calibri" w:cs="Calibri"/>
          <w:sz w:val="22"/>
          <w:szCs w:val="22"/>
        </w:rPr>
        <w:t>s.r.o</w:t>
      </w:r>
      <w:proofErr w:type="spellEnd"/>
      <w:r w:rsidR="00933F2A">
        <w:rPr>
          <w:rFonts w:ascii="Calibri" w:hAnsi="Calibri" w:cs="Calibri"/>
          <w:sz w:val="22"/>
          <w:szCs w:val="22"/>
        </w:rPr>
        <w:t>.</w:t>
      </w:r>
      <w:r w:rsidRPr="008E530A">
        <w:rPr>
          <w:rFonts w:ascii="Calibri" w:hAnsi="Calibri" w:cs="Calibri"/>
          <w:sz w:val="22"/>
          <w:szCs w:val="22"/>
        </w:rPr>
        <w:t xml:space="preserve">, so sídlom Nedožerská cesta 2 Prievidza, IČO: </w:t>
      </w:r>
      <w:r w:rsidR="00933F2A">
        <w:rPr>
          <w:rFonts w:ascii="Calibri" w:hAnsi="Calibri" w:cs="Calibri"/>
          <w:sz w:val="22"/>
          <w:szCs w:val="22"/>
        </w:rPr>
        <w:t>46532617</w:t>
      </w:r>
      <w:r w:rsidRPr="008E530A">
        <w:rPr>
          <w:rFonts w:ascii="Calibri" w:hAnsi="Calibri" w:cs="Calibri"/>
          <w:sz w:val="22"/>
          <w:szCs w:val="22"/>
        </w:rPr>
        <w:t xml:space="preserve"> (ďalej len ako „predávajúci“). </w:t>
      </w:r>
    </w:p>
    <w:p w14:paraId="7F01CBDA" w14:textId="77777777" w:rsidR="008E530A" w:rsidRPr="008E530A" w:rsidRDefault="008E530A" w:rsidP="008E530A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02F6654E" w14:textId="77777777" w:rsidR="008E530A" w:rsidRPr="008E530A" w:rsidRDefault="008E530A" w:rsidP="008E530A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8E530A">
        <w:rPr>
          <w:rFonts w:ascii="Calibri" w:hAnsi="Calibri" w:cs="Calibri"/>
          <w:sz w:val="22"/>
          <w:szCs w:val="22"/>
        </w:rPr>
        <w:t>Spotrebiteľ týmto vracia predávajúcemu v lehote 14 dní zakúpené výrobky podľa nižšie uvedených údajov:</w:t>
      </w:r>
    </w:p>
    <w:p w14:paraId="41992599" w14:textId="77777777" w:rsidR="008E530A" w:rsidRPr="008E530A" w:rsidRDefault="008E530A" w:rsidP="008E530A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2B442445" w14:textId="77777777" w:rsidR="008E530A" w:rsidRPr="008E530A" w:rsidRDefault="008E530A" w:rsidP="008E530A">
      <w:pPr>
        <w:spacing w:after="0" w:line="360" w:lineRule="auto"/>
        <w:rPr>
          <w:rFonts w:ascii="Calibri" w:hAnsi="Calibri" w:cs="Calibri"/>
          <w:sz w:val="22"/>
          <w:szCs w:val="22"/>
        </w:rPr>
      </w:pPr>
      <w:r w:rsidRPr="008E530A">
        <w:rPr>
          <w:rFonts w:ascii="Calibri" w:hAnsi="Calibri" w:cs="Calibri"/>
          <w:sz w:val="22"/>
          <w:szCs w:val="22"/>
        </w:rPr>
        <w:t>Číslo objednávky a faktúry:</w:t>
      </w:r>
      <w:r w:rsidRPr="008E530A">
        <w:rPr>
          <w:rFonts w:ascii="Calibri" w:hAnsi="Calibri" w:cs="Calibri"/>
          <w:sz w:val="22"/>
          <w:szCs w:val="22"/>
        </w:rPr>
        <w:tab/>
        <w:t>......................................................................................................</w:t>
      </w:r>
    </w:p>
    <w:p w14:paraId="703032B2" w14:textId="77777777" w:rsidR="008E530A" w:rsidRPr="008E530A" w:rsidRDefault="008E530A" w:rsidP="008E530A">
      <w:pPr>
        <w:spacing w:after="0" w:line="360" w:lineRule="auto"/>
        <w:rPr>
          <w:rFonts w:ascii="Calibri" w:hAnsi="Calibri" w:cs="Calibri"/>
          <w:sz w:val="22"/>
          <w:szCs w:val="22"/>
        </w:rPr>
      </w:pPr>
      <w:r w:rsidRPr="008E530A">
        <w:rPr>
          <w:rFonts w:ascii="Calibri" w:hAnsi="Calibri" w:cs="Calibri"/>
          <w:sz w:val="22"/>
          <w:szCs w:val="22"/>
        </w:rPr>
        <w:t xml:space="preserve">Dátum vystavenia faktúry: </w:t>
      </w:r>
      <w:r w:rsidRPr="008E530A">
        <w:rPr>
          <w:rFonts w:ascii="Calibri" w:hAnsi="Calibri" w:cs="Calibri"/>
          <w:sz w:val="22"/>
          <w:szCs w:val="22"/>
        </w:rPr>
        <w:tab/>
        <w:t>......................................................................................................</w:t>
      </w:r>
    </w:p>
    <w:p w14:paraId="0415C962" w14:textId="77777777" w:rsidR="008E530A" w:rsidRPr="008E530A" w:rsidRDefault="008E530A" w:rsidP="008E530A">
      <w:pPr>
        <w:spacing w:after="0" w:line="360" w:lineRule="auto"/>
        <w:rPr>
          <w:rFonts w:ascii="Calibri" w:hAnsi="Calibri" w:cs="Calibri"/>
          <w:sz w:val="22"/>
          <w:szCs w:val="22"/>
        </w:rPr>
      </w:pPr>
      <w:r w:rsidRPr="008E530A">
        <w:rPr>
          <w:rFonts w:ascii="Calibri" w:hAnsi="Calibri" w:cs="Calibri"/>
          <w:sz w:val="22"/>
          <w:szCs w:val="22"/>
        </w:rPr>
        <w:t>Dátum prijatia tovaru:</w:t>
      </w:r>
      <w:r w:rsidRPr="008E530A">
        <w:rPr>
          <w:rFonts w:ascii="Calibri" w:hAnsi="Calibri" w:cs="Calibri"/>
          <w:sz w:val="22"/>
          <w:szCs w:val="22"/>
        </w:rPr>
        <w:tab/>
      </w:r>
      <w:r w:rsidRPr="008E530A">
        <w:rPr>
          <w:rFonts w:ascii="Calibri" w:hAnsi="Calibri" w:cs="Calibri"/>
          <w:sz w:val="22"/>
          <w:szCs w:val="22"/>
        </w:rPr>
        <w:tab/>
        <w:t>......................................................................................................</w:t>
      </w:r>
    </w:p>
    <w:p w14:paraId="52DB6BAC" w14:textId="77777777" w:rsidR="008E530A" w:rsidRPr="008E530A" w:rsidRDefault="008E530A" w:rsidP="008E530A">
      <w:pPr>
        <w:spacing w:after="0" w:line="360" w:lineRule="auto"/>
        <w:rPr>
          <w:rFonts w:ascii="Calibri" w:hAnsi="Calibri" w:cs="Calibri"/>
          <w:sz w:val="22"/>
          <w:szCs w:val="22"/>
        </w:rPr>
      </w:pPr>
      <w:r w:rsidRPr="008E530A">
        <w:rPr>
          <w:rFonts w:ascii="Calibri" w:hAnsi="Calibri" w:cs="Calibri"/>
          <w:sz w:val="22"/>
          <w:szCs w:val="22"/>
        </w:rPr>
        <w:t>Výrobky, ktoré spotrebiteľ vracia:</w:t>
      </w:r>
    </w:p>
    <w:p w14:paraId="46BE92BB" w14:textId="77777777" w:rsidR="008E530A" w:rsidRPr="008E530A" w:rsidRDefault="008E530A" w:rsidP="008E530A">
      <w:pPr>
        <w:spacing w:after="0" w:line="360" w:lineRule="auto"/>
        <w:rPr>
          <w:rFonts w:ascii="Calibri" w:hAnsi="Calibri" w:cs="Calibri"/>
          <w:sz w:val="22"/>
          <w:szCs w:val="22"/>
        </w:rPr>
      </w:pPr>
      <w:r w:rsidRPr="008E530A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</w:p>
    <w:p w14:paraId="180FE355" w14:textId="77777777" w:rsidR="008E530A" w:rsidRPr="008E530A" w:rsidRDefault="008E530A" w:rsidP="008E530A">
      <w:pPr>
        <w:spacing w:after="0" w:line="360" w:lineRule="auto"/>
        <w:rPr>
          <w:rFonts w:ascii="Calibri" w:hAnsi="Calibri" w:cs="Calibri"/>
          <w:sz w:val="22"/>
          <w:szCs w:val="22"/>
        </w:rPr>
      </w:pPr>
      <w:r w:rsidRPr="008E530A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</w:p>
    <w:p w14:paraId="3490EDB9" w14:textId="77777777" w:rsidR="008E530A" w:rsidRPr="008E530A" w:rsidRDefault="008E530A" w:rsidP="008E530A">
      <w:pPr>
        <w:spacing w:after="0" w:line="360" w:lineRule="auto"/>
        <w:rPr>
          <w:rFonts w:ascii="Calibri" w:hAnsi="Calibri" w:cs="Calibri"/>
          <w:sz w:val="22"/>
          <w:szCs w:val="22"/>
        </w:rPr>
      </w:pPr>
      <w:r w:rsidRPr="008E530A">
        <w:rPr>
          <w:rFonts w:ascii="Calibri" w:hAnsi="Calibri" w:cs="Calibri"/>
          <w:sz w:val="22"/>
          <w:szCs w:val="22"/>
        </w:rPr>
        <w:t>Dôvod vrátenia výrobku (dobrovoľný údaj):</w:t>
      </w:r>
    </w:p>
    <w:p w14:paraId="36FCB4BD" w14:textId="77777777" w:rsidR="008E530A" w:rsidRPr="008E530A" w:rsidRDefault="008E530A" w:rsidP="008E530A">
      <w:pPr>
        <w:spacing w:after="0" w:line="360" w:lineRule="auto"/>
        <w:rPr>
          <w:rFonts w:ascii="Calibri" w:hAnsi="Calibri" w:cs="Calibri"/>
          <w:sz w:val="22"/>
          <w:szCs w:val="22"/>
        </w:rPr>
      </w:pPr>
      <w:r w:rsidRPr="008E530A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</w:p>
    <w:p w14:paraId="17AE8B08" w14:textId="77777777" w:rsidR="008E530A" w:rsidRPr="008E530A" w:rsidRDefault="008E530A" w:rsidP="008E530A">
      <w:pPr>
        <w:spacing w:after="0" w:line="360" w:lineRule="auto"/>
        <w:rPr>
          <w:rFonts w:ascii="Calibri" w:hAnsi="Calibri" w:cs="Calibri"/>
          <w:sz w:val="22"/>
          <w:szCs w:val="22"/>
        </w:rPr>
      </w:pPr>
      <w:r w:rsidRPr="008E530A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</w:p>
    <w:p w14:paraId="1E18799D" w14:textId="77777777" w:rsidR="008E530A" w:rsidRPr="008E530A" w:rsidRDefault="008E530A" w:rsidP="008E530A">
      <w:pPr>
        <w:spacing w:after="0" w:line="360" w:lineRule="auto"/>
        <w:rPr>
          <w:rFonts w:ascii="Calibri" w:hAnsi="Calibri" w:cs="Calibri"/>
          <w:sz w:val="22"/>
          <w:szCs w:val="22"/>
        </w:rPr>
      </w:pPr>
    </w:p>
    <w:p w14:paraId="2BFE4F5B" w14:textId="77777777" w:rsidR="008E530A" w:rsidRPr="008E530A" w:rsidRDefault="008E530A" w:rsidP="008E530A">
      <w:pPr>
        <w:spacing w:after="0" w:line="360" w:lineRule="auto"/>
        <w:rPr>
          <w:rFonts w:ascii="Calibri" w:hAnsi="Calibri" w:cs="Calibri"/>
          <w:sz w:val="22"/>
          <w:szCs w:val="22"/>
        </w:rPr>
      </w:pPr>
      <w:r w:rsidRPr="008E530A">
        <w:rPr>
          <w:rFonts w:ascii="Calibri" w:hAnsi="Calibri" w:cs="Calibri"/>
          <w:sz w:val="22"/>
          <w:szCs w:val="22"/>
        </w:rPr>
        <w:t>Spotrebiteľ tovar odoslal prepravnou spoločnosťou ....................................................... dňa ...........................</w:t>
      </w:r>
    </w:p>
    <w:p w14:paraId="56372F4C" w14:textId="77777777" w:rsidR="008E530A" w:rsidRPr="008E530A" w:rsidRDefault="008E530A" w:rsidP="008E530A">
      <w:pPr>
        <w:spacing w:after="0" w:line="360" w:lineRule="auto"/>
        <w:rPr>
          <w:rFonts w:ascii="Calibri" w:hAnsi="Calibri" w:cs="Calibri"/>
          <w:sz w:val="22"/>
          <w:szCs w:val="22"/>
        </w:rPr>
      </w:pPr>
      <w:r w:rsidRPr="008E530A">
        <w:rPr>
          <w:rFonts w:ascii="Calibri" w:hAnsi="Calibri" w:cs="Calibri"/>
          <w:sz w:val="22"/>
          <w:szCs w:val="22"/>
        </w:rPr>
        <w:t>alebo vrátil výrobok osobne  na predajni spoločnosti dňa ...........................</w:t>
      </w:r>
    </w:p>
    <w:p w14:paraId="1E1E5D43" w14:textId="77777777" w:rsidR="008E530A" w:rsidRPr="008E530A" w:rsidRDefault="008E530A" w:rsidP="008E530A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8E530A">
        <w:rPr>
          <w:rFonts w:ascii="Calibri" w:hAnsi="Calibri" w:cs="Calibri"/>
          <w:sz w:val="22"/>
          <w:szCs w:val="22"/>
        </w:rPr>
        <w:t>Prajem si vrátiť peniaze na bankový účet v tvare IBAN: .................................................................................</w:t>
      </w:r>
    </w:p>
    <w:p w14:paraId="0DECA756" w14:textId="77777777" w:rsidR="008E530A" w:rsidRPr="008E530A" w:rsidRDefault="008E530A" w:rsidP="008E530A">
      <w:pPr>
        <w:spacing w:after="0" w:line="360" w:lineRule="auto"/>
        <w:rPr>
          <w:rFonts w:ascii="Calibri" w:hAnsi="Calibri" w:cs="Calibri"/>
          <w:sz w:val="22"/>
          <w:szCs w:val="22"/>
        </w:rPr>
      </w:pPr>
    </w:p>
    <w:p w14:paraId="4ADC5978" w14:textId="77777777" w:rsidR="008E530A" w:rsidRPr="008E530A" w:rsidRDefault="008E530A" w:rsidP="008E530A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8E530A">
        <w:rPr>
          <w:rFonts w:ascii="Calibri" w:hAnsi="Calibri" w:cs="Calibri"/>
          <w:sz w:val="22"/>
          <w:szCs w:val="22"/>
        </w:rPr>
        <w:t xml:space="preserve">Predávajúci je podľa § 10 ods. 4 zákona č. 102/2014 </w:t>
      </w:r>
      <w:proofErr w:type="spellStart"/>
      <w:r w:rsidRPr="008E530A">
        <w:rPr>
          <w:rFonts w:ascii="Calibri" w:hAnsi="Calibri" w:cs="Calibri"/>
          <w:sz w:val="22"/>
          <w:szCs w:val="22"/>
        </w:rPr>
        <w:t>Z.z</w:t>
      </w:r>
      <w:proofErr w:type="spellEnd"/>
      <w:r w:rsidRPr="008E530A">
        <w:rPr>
          <w:rFonts w:ascii="Calibri" w:hAnsi="Calibri" w:cs="Calibri"/>
          <w:sz w:val="22"/>
          <w:szCs w:val="22"/>
        </w:rPr>
        <w:t xml:space="preserve">. v znení neskorších predpisov oprávnený požadovať od spotrebiteľa preplatenie zníženia hodnoty tovaru, ktoré vzniklo v dôsledku takého zaobchádzania s tovarom, ktoré je nad rámec zaobchádzania potrebného na zistenie vlastností a funkčnosti tovaru. </w:t>
      </w:r>
    </w:p>
    <w:p w14:paraId="02613886" w14:textId="77777777" w:rsidR="008E530A" w:rsidRPr="008E530A" w:rsidRDefault="008E530A" w:rsidP="008E530A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66C21DAE" w14:textId="77777777" w:rsidR="008E530A" w:rsidRPr="008E530A" w:rsidRDefault="008E530A" w:rsidP="008E530A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8E530A">
        <w:rPr>
          <w:rFonts w:ascii="Calibri" w:hAnsi="Calibri" w:cs="Calibri"/>
          <w:sz w:val="22"/>
          <w:szCs w:val="22"/>
        </w:rPr>
        <w:t xml:space="preserve">Podrobné informácie o možnostiach vrátenia tovaru sú uvedené na stránke www.changecomputer.sk. Spotrebiteľ a predávajúci svojimi podpismi potvrdzujú správnosť údajov. </w:t>
      </w:r>
    </w:p>
    <w:p w14:paraId="3FF99479" w14:textId="75CE953B" w:rsidR="008E530A" w:rsidRDefault="008E530A" w:rsidP="008E530A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113FEE99" w14:textId="77777777" w:rsidR="008E530A" w:rsidRPr="008E530A" w:rsidRDefault="008E530A" w:rsidP="008E530A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64C1C4E4" w14:textId="5CB1284A" w:rsidR="008E530A" w:rsidRDefault="008E530A" w:rsidP="008E530A">
      <w:pPr>
        <w:spacing w:after="0" w:line="360" w:lineRule="auto"/>
        <w:rPr>
          <w:rFonts w:ascii="Calibri" w:hAnsi="Calibri" w:cs="Calibri"/>
          <w:sz w:val="22"/>
          <w:szCs w:val="22"/>
        </w:rPr>
      </w:pPr>
      <w:r w:rsidRPr="008E530A">
        <w:rPr>
          <w:rFonts w:ascii="Calibri" w:hAnsi="Calibri" w:cs="Calibri"/>
          <w:sz w:val="22"/>
          <w:szCs w:val="22"/>
        </w:rPr>
        <w:t>V ........................... dňa .......................... podpis spotrebiteľa</w:t>
      </w:r>
      <w:r w:rsidRPr="008E530A">
        <w:rPr>
          <w:rFonts w:ascii="Calibri" w:hAnsi="Calibri" w:cs="Calibri"/>
          <w:sz w:val="22"/>
          <w:szCs w:val="22"/>
        </w:rPr>
        <w:tab/>
        <w:t xml:space="preserve">.............................................. </w:t>
      </w:r>
    </w:p>
    <w:p w14:paraId="13638E61" w14:textId="77777777" w:rsidR="008E530A" w:rsidRPr="008E530A" w:rsidRDefault="008E530A" w:rsidP="008E530A">
      <w:pPr>
        <w:spacing w:after="0" w:line="360" w:lineRule="auto"/>
        <w:rPr>
          <w:rFonts w:ascii="Calibri" w:hAnsi="Calibri" w:cs="Calibri"/>
          <w:sz w:val="22"/>
          <w:szCs w:val="22"/>
        </w:rPr>
      </w:pPr>
    </w:p>
    <w:p w14:paraId="78AB3DFC" w14:textId="77777777" w:rsidR="008E530A" w:rsidRPr="008E530A" w:rsidRDefault="008E530A" w:rsidP="008E530A">
      <w:pPr>
        <w:spacing w:after="0" w:line="360" w:lineRule="auto"/>
        <w:rPr>
          <w:rFonts w:ascii="Calibri" w:hAnsi="Calibri" w:cs="Calibri"/>
          <w:sz w:val="22"/>
          <w:szCs w:val="22"/>
        </w:rPr>
      </w:pPr>
      <w:r w:rsidRPr="008E530A">
        <w:rPr>
          <w:rFonts w:ascii="Calibri" w:hAnsi="Calibri" w:cs="Calibri"/>
          <w:sz w:val="22"/>
          <w:szCs w:val="22"/>
        </w:rPr>
        <w:t>V ........................... dňa .......................... podpis predávajúceho</w:t>
      </w:r>
      <w:r w:rsidRPr="008E530A">
        <w:rPr>
          <w:rFonts w:ascii="Calibri" w:hAnsi="Calibri" w:cs="Calibri"/>
          <w:sz w:val="22"/>
          <w:szCs w:val="22"/>
        </w:rPr>
        <w:tab/>
        <w:t xml:space="preserve"> ..............................................</w:t>
      </w:r>
    </w:p>
    <w:p w14:paraId="65755732" w14:textId="77777777" w:rsidR="00EC36B5" w:rsidRPr="008A3506" w:rsidRDefault="00EC36B5" w:rsidP="000044FC">
      <w:pPr>
        <w:rPr>
          <w:rFonts w:ascii="Calibri" w:hAnsi="Calibri" w:cs="Calibri"/>
        </w:rPr>
      </w:pPr>
    </w:p>
    <w:sectPr w:rsidR="00EC36B5" w:rsidRPr="008A3506" w:rsidSect="00EC36B5">
      <w:headerReference w:type="default" r:id="rId7"/>
      <w:footerReference w:type="default" r:id="rId8"/>
      <w:pgSz w:w="11906" w:h="16838"/>
      <w:pgMar w:top="1701" w:right="720" w:bottom="1701" w:left="720" w:header="0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0561AA" w14:textId="77777777" w:rsidR="00A66E05" w:rsidRDefault="00A66E05">
      <w:pPr>
        <w:spacing w:after="0" w:line="240" w:lineRule="auto"/>
      </w:pPr>
      <w:r>
        <w:separator/>
      </w:r>
    </w:p>
  </w:endnote>
  <w:endnote w:type="continuationSeparator" w:id="0">
    <w:p w14:paraId="2DB994F2" w14:textId="77777777" w:rsidR="00A66E05" w:rsidRDefault="00A66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F53FE" w14:textId="03EF76BE" w:rsidR="001B082E" w:rsidRDefault="008E530A">
    <w:pPr>
      <w:pStyle w:val="Pta"/>
    </w:pPr>
    <w:r>
      <w:rPr>
        <w:noProof/>
      </w:rPr>
      <w:drawing>
        <wp:anchor distT="0" distB="0" distL="114300" distR="114300" simplePos="0" relativeHeight="251653120" behindDoc="0" locked="0" layoutInCell="1" allowOverlap="1" wp14:anchorId="4AA5C03D" wp14:editId="77C2B6E5">
          <wp:simplePos x="0" y="0"/>
          <wp:positionH relativeFrom="column">
            <wp:posOffset>5425440</wp:posOffset>
          </wp:positionH>
          <wp:positionV relativeFrom="paragraph">
            <wp:posOffset>-880745</wp:posOffset>
          </wp:positionV>
          <wp:extent cx="899160" cy="982980"/>
          <wp:effectExtent l="0" t="0" r="0" b="0"/>
          <wp:wrapNone/>
          <wp:docPr id="3" name="Obrázok 4" descr="H:\hlpap cc\hlpap_bottomim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 descr="H:\hlpap cc\hlpap_bottomim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3CCB53B" wp14:editId="451D1BDB">
              <wp:simplePos x="0" y="0"/>
              <wp:positionH relativeFrom="column">
                <wp:posOffset>152400</wp:posOffset>
              </wp:positionH>
              <wp:positionV relativeFrom="paragraph">
                <wp:posOffset>-521970</wp:posOffset>
              </wp:positionV>
              <wp:extent cx="2294255" cy="697230"/>
              <wp:effectExtent l="0" t="0" r="0" b="0"/>
              <wp:wrapNone/>
              <wp:docPr id="6" name="Blok tex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4255" cy="697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44C5618" w14:textId="77777777" w:rsidR="0002374B" w:rsidRPr="0034166D" w:rsidRDefault="0002374B" w:rsidP="0002374B">
                          <w:pPr>
                            <w:widowControl/>
                            <w:suppressAutoHyphens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alibri" w:eastAsia="Times New Roman" w:hAnsi="Calibri" w:cs="Calibri"/>
                              <w:color w:val="595959"/>
                              <w:sz w:val="18"/>
                              <w:szCs w:val="18"/>
                              <w:lang w:eastAsia="sk-SK" w:bidi="ar-SA"/>
                            </w:rPr>
                          </w:pPr>
                          <w:r w:rsidRPr="0034166D">
                            <w:rPr>
                              <w:rFonts w:ascii="Calibri" w:eastAsia="Times New Roman" w:hAnsi="Calibri" w:cs="Calibri"/>
                              <w:color w:val="595959"/>
                              <w:sz w:val="18"/>
                              <w:szCs w:val="18"/>
                              <w:lang w:eastAsia="sk-SK" w:bidi="ar-SA"/>
                            </w:rPr>
                            <w:t xml:space="preserve">CHANGE COMPUTER </w:t>
                          </w:r>
                          <w:proofErr w:type="spellStart"/>
                          <w:r w:rsidRPr="0034166D">
                            <w:rPr>
                              <w:rFonts w:ascii="Calibri" w:eastAsia="Times New Roman" w:hAnsi="Calibri" w:cs="Calibri"/>
                              <w:color w:val="595959"/>
                              <w:sz w:val="18"/>
                              <w:szCs w:val="18"/>
                              <w:lang w:eastAsia="sk-SK" w:bidi="ar-SA"/>
                            </w:rPr>
                            <w:t>s.r.o</w:t>
                          </w:r>
                          <w:proofErr w:type="spellEnd"/>
                          <w:r w:rsidRPr="0034166D">
                            <w:rPr>
                              <w:rFonts w:ascii="Calibri" w:eastAsia="Times New Roman" w:hAnsi="Calibri" w:cs="Calibri"/>
                              <w:color w:val="595959"/>
                              <w:sz w:val="18"/>
                              <w:szCs w:val="18"/>
                              <w:lang w:eastAsia="sk-SK" w:bidi="ar-SA"/>
                            </w:rPr>
                            <w:t>.</w:t>
                          </w:r>
                        </w:p>
                        <w:p w14:paraId="5F8FCFE0" w14:textId="77777777" w:rsidR="00392327" w:rsidRPr="00392327" w:rsidRDefault="00392327" w:rsidP="00392327">
                          <w:pPr>
                            <w:widowControl/>
                            <w:suppressAutoHyphens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alibri" w:eastAsia="Times New Roman" w:hAnsi="Calibri" w:cs="Calibri"/>
                              <w:color w:val="595959"/>
                              <w:sz w:val="18"/>
                              <w:szCs w:val="18"/>
                              <w:lang w:eastAsia="sk-SK" w:bidi="ar-SA"/>
                            </w:rPr>
                          </w:pPr>
                          <w:r w:rsidRPr="00392327">
                            <w:rPr>
                              <w:rFonts w:ascii="Calibri" w:eastAsia="Times New Roman" w:hAnsi="Calibri" w:cs="Calibri"/>
                              <w:color w:val="595959"/>
                              <w:sz w:val="18"/>
                              <w:szCs w:val="18"/>
                              <w:lang w:eastAsia="sk-SK" w:bidi="ar-SA"/>
                            </w:rPr>
                            <w:t>Nedožerská cesta 2, 971 01 Prievidza</w:t>
                          </w:r>
                        </w:p>
                        <w:p w14:paraId="2B26B990" w14:textId="77777777" w:rsidR="008A3506" w:rsidRDefault="008A3506" w:rsidP="008A3506">
                          <w:pPr>
                            <w:widowControl/>
                            <w:suppressAutoHyphens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alibri" w:eastAsia="Times New Roman" w:hAnsi="Calibri" w:cs="Calibri"/>
                              <w:color w:val="595959"/>
                              <w:sz w:val="18"/>
                              <w:szCs w:val="18"/>
                              <w:lang w:eastAsia="sk-SK" w:bidi="ar-SA"/>
                            </w:rPr>
                          </w:pPr>
                          <w:r>
                            <w:rPr>
                              <w:rFonts w:ascii="Calibri" w:eastAsia="Times New Roman" w:hAnsi="Calibri" w:cs="Calibri"/>
                              <w:color w:val="595959"/>
                              <w:sz w:val="18"/>
                              <w:szCs w:val="18"/>
                              <w:lang w:eastAsia="sk-SK" w:bidi="ar-SA"/>
                            </w:rPr>
                            <w:t>Kontakt</w:t>
                          </w:r>
                          <w:r w:rsidR="00392327" w:rsidRPr="00392327">
                            <w:rPr>
                              <w:rFonts w:ascii="Calibri" w:eastAsia="Times New Roman" w:hAnsi="Calibri" w:cs="Calibri"/>
                              <w:color w:val="595959"/>
                              <w:sz w:val="18"/>
                              <w:szCs w:val="18"/>
                              <w:lang w:eastAsia="sk-SK" w:bidi="ar-SA"/>
                            </w:rPr>
                            <w:t>: 046/542 00 60-1-2</w:t>
                          </w:r>
                        </w:p>
                        <w:p w14:paraId="07A9A674" w14:textId="77777777" w:rsidR="000134C2" w:rsidRPr="008A3506" w:rsidRDefault="008A3506" w:rsidP="008A3506">
                          <w:pPr>
                            <w:widowControl/>
                            <w:suppressAutoHyphens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alibri" w:eastAsia="Times New Roman" w:hAnsi="Calibri" w:cs="Calibri"/>
                              <w:color w:val="595959"/>
                              <w:sz w:val="18"/>
                              <w:szCs w:val="18"/>
                              <w:lang w:eastAsia="sk-SK" w:bidi="ar-SA"/>
                            </w:rPr>
                          </w:pPr>
                          <w:r>
                            <w:rPr>
                              <w:rFonts w:ascii="Calibri" w:eastAsia="Times New Roman" w:hAnsi="Calibri" w:cs="Calibri"/>
                              <w:color w:val="595959"/>
                              <w:sz w:val="18"/>
                              <w:szCs w:val="18"/>
                              <w:lang w:eastAsia="sk-SK" w:bidi="ar-SA"/>
                            </w:rPr>
                            <w:t>prievidza@changecomputer.sk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CCB53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2pt;margin-top:-41.1pt;width:180.65pt;height:5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" stroked="f">
              <v:textbox>
                <w:txbxContent>
                  <w:p w14:paraId="644C5618" w14:textId="77777777" w:rsidR="0002374B" w:rsidRPr="0034166D" w:rsidRDefault="0002374B" w:rsidP="0002374B">
                    <w:pPr>
                      <w:widowControl/>
                      <w:suppressAutoHyphens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Calibri" w:eastAsia="Times New Roman" w:hAnsi="Calibri" w:cs="Calibri"/>
                        <w:color w:val="595959"/>
                        <w:sz w:val="18"/>
                        <w:szCs w:val="18"/>
                        <w:lang w:eastAsia="sk-SK" w:bidi="ar-SA"/>
                      </w:rPr>
                    </w:pPr>
                    <w:r w:rsidRPr="0034166D">
                      <w:rPr>
                        <w:rFonts w:ascii="Calibri" w:eastAsia="Times New Roman" w:hAnsi="Calibri" w:cs="Calibri"/>
                        <w:color w:val="595959"/>
                        <w:sz w:val="18"/>
                        <w:szCs w:val="18"/>
                        <w:lang w:eastAsia="sk-SK" w:bidi="ar-SA"/>
                      </w:rPr>
                      <w:t>CHANGE COMPUTER s.r.o.</w:t>
                    </w:r>
                  </w:p>
                  <w:p w14:paraId="5F8FCFE0" w14:textId="77777777" w:rsidR="00392327" w:rsidRPr="00392327" w:rsidRDefault="00392327" w:rsidP="00392327">
                    <w:pPr>
                      <w:widowControl/>
                      <w:suppressAutoHyphens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Calibri" w:eastAsia="Times New Roman" w:hAnsi="Calibri" w:cs="Calibri"/>
                        <w:color w:val="595959"/>
                        <w:sz w:val="18"/>
                        <w:szCs w:val="18"/>
                        <w:lang w:eastAsia="sk-SK" w:bidi="ar-SA"/>
                      </w:rPr>
                    </w:pPr>
                    <w:r w:rsidRPr="00392327">
                      <w:rPr>
                        <w:rFonts w:ascii="Calibri" w:eastAsia="Times New Roman" w:hAnsi="Calibri" w:cs="Calibri"/>
                        <w:color w:val="595959"/>
                        <w:sz w:val="18"/>
                        <w:szCs w:val="18"/>
                        <w:lang w:eastAsia="sk-SK" w:bidi="ar-SA"/>
                      </w:rPr>
                      <w:t>Nedožerská cesta 2, 971 01 Prievidza</w:t>
                    </w:r>
                  </w:p>
                  <w:p w14:paraId="2B26B990" w14:textId="77777777" w:rsidR="008A3506" w:rsidRDefault="008A3506" w:rsidP="008A3506">
                    <w:pPr>
                      <w:widowControl/>
                      <w:suppressAutoHyphens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Calibri" w:eastAsia="Times New Roman" w:hAnsi="Calibri" w:cs="Calibri"/>
                        <w:color w:val="595959"/>
                        <w:sz w:val="18"/>
                        <w:szCs w:val="18"/>
                        <w:lang w:eastAsia="sk-SK" w:bidi="ar-SA"/>
                      </w:rPr>
                    </w:pPr>
                    <w:r>
                      <w:rPr>
                        <w:rFonts w:ascii="Calibri" w:eastAsia="Times New Roman" w:hAnsi="Calibri" w:cs="Calibri"/>
                        <w:color w:val="595959"/>
                        <w:sz w:val="18"/>
                        <w:szCs w:val="18"/>
                        <w:lang w:eastAsia="sk-SK" w:bidi="ar-SA"/>
                      </w:rPr>
                      <w:t>Kontakt</w:t>
                    </w:r>
                    <w:r w:rsidR="00392327" w:rsidRPr="00392327">
                      <w:rPr>
                        <w:rFonts w:ascii="Calibri" w:eastAsia="Times New Roman" w:hAnsi="Calibri" w:cs="Calibri"/>
                        <w:color w:val="595959"/>
                        <w:sz w:val="18"/>
                        <w:szCs w:val="18"/>
                        <w:lang w:eastAsia="sk-SK" w:bidi="ar-SA"/>
                      </w:rPr>
                      <w:t>: 046/542 00 60-1-2</w:t>
                    </w:r>
                  </w:p>
                  <w:p w14:paraId="07A9A674" w14:textId="77777777" w:rsidR="000134C2" w:rsidRPr="008A3506" w:rsidRDefault="008A3506" w:rsidP="008A3506">
                    <w:pPr>
                      <w:widowControl/>
                      <w:suppressAutoHyphens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Calibri" w:eastAsia="Times New Roman" w:hAnsi="Calibri" w:cs="Calibri"/>
                        <w:color w:val="595959"/>
                        <w:sz w:val="18"/>
                        <w:szCs w:val="18"/>
                        <w:lang w:eastAsia="sk-SK" w:bidi="ar-SA"/>
                      </w:rPr>
                    </w:pPr>
                    <w:r>
                      <w:rPr>
                        <w:rFonts w:ascii="Calibri" w:eastAsia="Times New Roman" w:hAnsi="Calibri" w:cs="Calibri"/>
                        <w:color w:val="595959"/>
                        <w:sz w:val="18"/>
                        <w:szCs w:val="18"/>
                        <w:lang w:eastAsia="sk-SK" w:bidi="ar-SA"/>
                      </w:rPr>
                      <w:t>prievidza@changecomputer.sk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5186CD" wp14:editId="7CEB8E2E">
              <wp:simplePos x="0" y="0"/>
              <wp:positionH relativeFrom="column">
                <wp:posOffset>2671445</wp:posOffset>
              </wp:positionH>
              <wp:positionV relativeFrom="paragraph">
                <wp:posOffset>-541655</wp:posOffset>
              </wp:positionV>
              <wp:extent cx="2626360" cy="735330"/>
              <wp:effectExtent l="0" t="0" r="0" b="0"/>
              <wp:wrapNone/>
              <wp:docPr id="9" name="Blok tex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6360" cy="735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8ACA4B0" w14:textId="77777777" w:rsidR="0002374B" w:rsidRPr="0034166D" w:rsidRDefault="0002374B" w:rsidP="0002374B">
                          <w:pPr>
                            <w:widowControl/>
                            <w:suppressAutoHyphens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alibri" w:eastAsia="Times New Roman" w:hAnsi="Calibri" w:cs="Calibri"/>
                              <w:color w:val="595959"/>
                              <w:sz w:val="18"/>
                              <w:szCs w:val="18"/>
                              <w:lang w:eastAsia="sk-SK" w:bidi="ar-SA"/>
                            </w:rPr>
                          </w:pPr>
                          <w:r w:rsidRPr="0034166D">
                            <w:rPr>
                              <w:rFonts w:ascii="Calibri" w:eastAsia="Times New Roman" w:hAnsi="Calibri" w:cs="Calibri"/>
                              <w:color w:val="595959"/>
                              <w:sz w:val="18"/>
                              <w:szCs w:val="18"/>
                              <w:lang w:eastAsia="sk-SK" w:bidi="ar-SA"/>
                            </w:rPr>
                            <w:t>IČO: 46 532 617</w:t>
                          </w:r>
                        </w:p>
                        <w:p w14:paraId="6236AC48" w14:textId="77777777" w:rsidR="0002374B" w:rsidRDefault="0002374B" w:rsidP="0002374B">
                          <w:pPr>
                            <w:widowControl/>
                            <w:suppressAutoHyphens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alibri" w:eastAsia="Times New Roman" w:hAnsi="Calibri" w:cs="Calibri"/>
                              <w:color w:val="595959"/>
                              <w:sz w:val="18"/>
                              <w:szCs w:val="18"/>
                              <w:lang w:eastAsia="sk-SK" w:bidi="ar-SA"/>
                            </w:rPr>
                          </w:pPr>
                          <w:r w:rsidRPr="0034166D">
                            <w:rPr>
                              <w:rFonts w:ascii="Calibri" w:eastAsia="Times New Roman" w:hAnsi="Calibri" w:cs="Calibri"/>
                              <w:color w:val="595959"/>
                              <w:sz w:val="18"/>
                              <w:szCs w:val="18"/>
                              <w:lang w:eastAsia="sk-SK" w:bidi="ar-SA"/>
                            </w:rPr>
                            <w:t>IČ DPH: SK2023418463</w:t>
                          </w:r>
                        </w:p>
                        <w:p w14:paraId="667C36C5" w14:textId="77777777" w:rsidR="00BF533C" w:rsidRPr="008A3506" w:rsidRDefault="00BF533C" w:rsidP="0002374B">
                          <w:pPr>
                            <w:widowControl/>
                            <w:suppressAutoHyphens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alibri" w:eastAsia="Times New Roman" w:hAnsi="Calibri" w:cs="Calibri"/>
                              <w:color w:val="595959"/>
                              <w:sz w:val="18"/>
                              <w:szCs w:val="18"/>
                              <w:lang w:eastAsia="sk-SK" w:bidi="ar-SA"/>
                            </w:rPr>
                          </w:pPr>
                          <w:r w:rsidRPr="008A3506">
                            <w:rPr>
                              <w:rFonts w:ascii="Calibri" w:eastAsia="Times New Roman" w:hAnsi="Calibri" w:cs="Calibri"/>
                              <w:color w:val="595959"/>
                              <w:sz w:val="18"/>
                              <w:szCs w:val="18"/>
                              <w:lang w:eastAsia="sk-SK" w:bidi="ar-SA"/>
                            </w:rPr>
                            <w:t xml:space="preserve">Účet: </w:t>
                          </w:r>
                          <w:r w:rsidR="008A3506" w:rsidRPr="008A3506">
                            <w:rPr>
                              <w:rFonts w:ascii="Calibri" w:eastAsia="Times New Roman" w:hAnsi="Calibri" w:cs="Calibri"/>
                              <w:color w:val="595959"/>
                              <w:sz w:val="18"/>
                              <w:szCs w:val="18"/>
                              <w:lang w:eastAsia="sk-SK" w:bidi="ar-SA"/>
                            </w:rPr>
                            <w:t>SK58</w:t>
                          </w:r>
                          <w:r w:rsidR="008A3506">
                            <w:rPr>
                              <w:rFonts w:ascii="Calibri" w:eastAsia="Times New Roman" w:hAnsi="Calibri" w:cs="Calibri"/>
                              <w:color w:val="595959"/>
                              <w:sz w:val="18"/>
                              <w:szCs w:val="18"/>
                              <w:lang w:eastAsia="sk-SK" w:bidi="ar-SA"/>
                            </w:rPr>
                            <w:t xml:space="preserve"> </w:t>
                          </w:r>
                          <w:r w:rsidR="008A3506" w:rsidRPr="008A3506">
                            <w:rPr>
                              <w:rFonts w:ascii="Calibri" w:eastAsia="Times New Roman" w:hAnsi="Calibri" w:cs="Calibri"/>
                              <w:color w:val="595959"/>
                              <w:sz w:val="18"/>
                              <w:szCs w:val="18"/>
                              <w:lang w:eastAsia="sk-SK" w:bidi="ar-SA"/>
                            </w:rPr>
                            <w:t>1111</w:t>
                          </w:r>
                          <w:r w:rsidR="008A3506">
                            <w:rPr>
                              <w:rFonts w:ascii="Calibri" w:eastAsia="Times New Roman" w:hAnsi="Calibri" w:cs="Calibri"/>
                              <w:color w:val="595959"/>
                              <w:sz w:val="18"/>
                              <w:szCs w:val="18"/>
                              <w:lang w:eastAsia="sk-SK" w:bidi="ar-SA"/>
                            </w:rPr>
                            <w:t xml:space="preserve"> </w:t>
                          </w:r>
                          <w:r w:rsidR="008A3506" w:rsidRPr="008A3506">
                            <w:rPr>
                              <w:rFonts w:ascii="Calibri" w:eastAsia="Times New Roman" w:hAnsi="Calibri" w:cs="Calibri"/>
                              <w:color w:val="595959"/>
                              <w:sz w:val="18"/>
                              <w:szCs w:val="18"/>
                              <w:lang w:eastAsia="sk-SK" w:bidi="ar-SA"/>
                            </w:rPr>
                            <w:t>0000</w:t>
                          </w:r>
                          <w:r w:rsidR="008A3506">
                            <w:rPr>
                              <w:rFonts w:ascii="Calibri" w:eastAsia="Times New Roman" w:hAnsi="Calibri" w:cs="Calibri"/>
                              <w:color w:val="595959"/>
                              <w:sz w:val="18"/>
                              <w:szCs w:val="18"/>
                              <w:lang w:eastAsia="sk-SK" w:bidi="ar-SA"/>
                            </w:rPr>
                            <w:t xml:space="preserve"> </w:t>
                          </w:r>
                          <w:r w:rsidR="008A3506" w:rsidRPr="008A3506">
                            <w:rPr>
                              <w:rFonts w:ascii="Calibri" w:eastAsia="Times New Roman" w:hAnsi="Calibri" w:cs="Calibri"/>
                              <w:color w:val="595959"/>
                              <w:sz w:val="18"/>
                              <w:szCs w:val="18"/>
                              <w:lang w:eastAsia="sk-SK" w:bidi="ar-SA"/>
                            </w:rPr>
                            <w:t>0015</w:t>
                          </w:r>
                          <w:r w:rsidR="008A3506">
                            <w:rPr>
                              <w:rFonts w:ascii="Calibri" w:eastAsia="Times New Roman" w:hAnsi="Calibri" w:cs="Calibri"/>
                              <w:color w:val="595959"/>
                              <w:sz w:val="18"/>
                              <w:szCs w:val="18"/>
                              <w:lang w:eastAsia="sk-SK" w:bidi="ar-SA"/>
                            </w:rPr>
                            <w:t xml:space="preserve"> </w:t>
                          </w:r>
                          <w:r w:rsidR="008A3506" w:rsidRPr="008A3506">
                            <w:rPr>
                              <w:rFonts w:ascii="Calibri" w:eastAsia="Times New Roman" w:hAnsi="Calibri" w:cs="Calibri"/>
                              <w:color w:val="595959"/>
                              <w:sz w:val="18"/>
                              <w:szCs w:val="18"/>
                              <w:lang w:eastAsia="sk-SK" w:bidi="ar-SA"/>
                            </w:rPr>
                            <w:t>4354</w:t>
                          </w:r>
                          <w:r w:rsidR="008A3506">
                            <w:rPr>
                              <w:rFonts w:ascii="Calibri" w:eastAsia="Times New Roman" w:hAnsi="Calibri" w:cs="Calibri"/>
                              <w:color w:val="595959"/>
                              <w:sz w:val="18"/>
                              <w:szCs w:val="18"/>
                              <w:lang w:eastAsia="sk-SK" w:bidi="ar-SA"/>
                            </w:rPr>
                            <w:t xml:space="preserve"> </w:t>
                          </w:r>
                          <w:r w:rsidR="008A3506" w:rsidRPr="008A3506">
                            <w:rPr>
                              <w:rFonts w:ascii="Calibri" w:eastAsia="Times New Roman" w:hAnsi="Calibri" w:cs="Calibri"/>
                              <w:color w:val="595959"/>
                              <w:sz w:val="18"/>
                              <w:szCs w:val="18"/>
                              <w:lang w:eastAsia="sk-SK" w:bidi="ar-SA"/>
                            </w:rPr>
                            <w:t>6004</w:t>
                          </w:r>
                        </w:p>
                        <w:p w14:paraId="464E23FE" w14:textId="77777777" w:rsidR="0002374B" w:rsidRPr="0034166D" w:rsidRDefault="0002374B" w:rsidP="0002374B">
                          <w:pPr>
                            <w:rPr>
                              <w:rFonts w:ascii="Calibri" w:hAnsi="Calibri" w:cs="Calibri"/>
                              <w:color w:val="595959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34166D">
                            <w:rPr>
                              <w:rFonts w:ascii="Calibri" w:eastAsia="Times New Roman" w:hAnsi="Calibri" w:cs="Calibri"/>
                              <w:color w:val="595959"/>
                              <w:sz w:val="18"/>
                              <w:szCs w:val="18"/>
                              <w:lang w:eastAsia="sk-SK" w:bidi="ar-SA"/>
                            </w:rPr>
                            <w:t>Zapís</w:t>
                          </w:r>
                          <w:proofErr w:type="spellEnd"/>
                          <w:r w:rsidRPr="0034166D">
                            <w:rPr>
                              <w:rFonts w:ascii="Calibri" w:eastAsia="Times New Roman" w:hAnsi="Calibri" w:cs="Calibri"/>
                              <w:color w:val="595959"/>
                              <w:sz w:val="18"/>
                              <w:szCs w:val="18"/>
                              <w:lang w:eastAsia="sk-SK" w:bidi="ar-SA"/>
                            </w:rPr>
                            <w:t xml:space="preserve">. v OR Trenčín, oddiel </w:t>
                          </w:r>
                          <w:proofErr w:type="spellStart"/>
                          <w:r w:rsidRPr="0034166D">
                            <w:rPr>
                              <w:rFonts w:ascii="Calibri" w:eastAsia="Times New Roman" w:hAnsi="Calibri" w:cs="Calibri"/>
                              <w:color w:val="595959"/>
                              <w:sz w:val="18"/>
                              <w:szCs w:val="18"/>
                              <w:lang w:eastAsia="sk-SK" w:bidi="ar-SA"/>
                            </w:rPr>
                            <w:t>Sro</w:t>
                          </w:r>
                          <w:proofErr w:type="spellEnd"/>
                          <w:r w:rsidRPr="0034166D">
                            <w:rPr>
                              <w:rFonts w:ascii="Calibri" w:eastAsia="Times New Roman" w:hAnsi="Calibri" w:cs="Calibri"/>
                              <w:color w:val="595959"/>
                              <w:sz w:val="18"/>
                              <w:szCs w:val="18"/>
                              <w:lang w:eastAsia="sk-SK" w:bidi="ar-SA"/>
                            </w:rPr>
                            <w:t>, vložka č. 25716/R</w:t>
                          </w:r>
                        </w:p>
                        <w:p w14:paraId="3EC7ADDA" w14:textId="77777777" w:rsidR="00392327" w:rsidRPr="008A3506" w:rsidRDefault="00392327" w:rsidP="0002374B">
                          <w:pPr>
                            <w:rPr>
                              <w:rFonts w:ascii="Calibri" w:hAnsi="Calibri" w:cs="Calibri"/>
                              <w:color w:val="595959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5186CD" id="_x0000_s1029" type="#_x0000_t202" style="position:absolute;margin-left:210.35pt;margin-top:-42.65pt;width:206.8pt;height:57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" stroked="f">
              <v:textbox>
                <w:txbxContent>
                  <w:p w14:paraId="08ACA4B0" w14:textId="77777777" w:rsidR="0002374B" w:rsidRPr="0034166D" w:rsidRDefault="0002374B" w:rsidP="0002374B">
                    <w:pPr>
                      <w:widowControl/>
                      <w:suppressAutoHyphens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Calibri" w:eastAsia="Times New Roman" w:hAnsi="Calibri" w:cs="Calibri"/>
                        <w:color w:val="595959"/>
                        <w:sz w:val="18"/>
                        <w:szCs w:val="18"/>
                        <w:lang w:eastAsia="sk-SK" w:bidi="ar-SA"/>
                      </w:rPr>
                    </w:pPr>
                    <w:r w:rsidRPr="0034166D">
                      <w:rPr>
                        <w:rFonts w:ascii="Calibri" w:eastAsia="Times New Roman" w:hAnsi="Calibri" w:cs="Calibri"/>
                        <w:color w:val="595959"/>
                        <w:sz w:val="18"/>
                        <w:szCs w:val="18"/>
                        <w:lang w:eastAsia="sk-SK" w:bidi="ar-SA"/>
                      </w:rPr>
                      <w:t>IČO: 46 532 617</w:t>
                    </w:r>
                  </w:p>
                  <w:p w14:paraId="6236AC48" w14:textId="77777777" w:rsidR="0002374B" w:rsidRDefault="0002374B" w:rsidP="0002374B">
                    <w:pPr>
                      <w:widowControl/>
                      <w:suppressAutoHyphens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Calibri" w:eastAsia="Times New Roman" w:hAnsi="Calibri" w:cs="Calibri"/>
                        <w:color w:val="595959"/>
                        <w:sz w:val="18"/>
                        <w:szCs w:val="18"/>
                        <w:lang w:eastAsia="sk-SK" w:bidi="ar-SA"/>
                      </w:rPr>
                    </w:pPr>
                    <w:r w:rsidRPr="0034166D">
                      <w:rPr>
                        <w:rFonts w:ascii="Calibri" w:eastAsia="Times New Roman" w:hAnsi="Calibri" w:cs="Calibri"/>
                        <w:color w:val="595959"/>
                        <w:sz w:val="18"/>
                        <w:szCs w:val="18"/>
                        <w:lang w:eastAsia="sk-SK" w:bidi="ar-SA"/>
                      </w:rPr>
                      <w:t>IČ DPH: SK2023418463</w:t>
                    </w:r>
                  </w:p>
                  <w:p w14:paraId="667C36C5" w14:textId="77777777" w:rsidR="00BF533C" w:rsidRPr="008A3506" w:rsidRDefault="00BF533C" w:rsidP="0002374B">
                    <w:pPr>
                      <w:widowControl/>
                      <w:suppressAutoHyphens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Calibri" w:eastAsia="Times New Roman" w:hAnsi="Calibri" w:cs="Calibri"/>
                        <w:color w:val="595959"/>
                        <w:sz w:val="18"/>
                        <w:szCs w:val="18"/>
                        <w:lang w:eastAsia="sk-SK" w:bidi="ar-SA"/>
                      </w:rPr>
                    </w:pPr>
                    <w:r w:rsidRPr="008A3506">
                      <w:rPr>
                        <w:rFonts w:ascii="Calibri" w:eastAsia="Times New Roman" w:hAnsi="Calibri" w:cs="Calibri"/>
                        <w:color w:val="595959"/>
                        <w:sz w:val="18"/>
                        <w:szCs w:val="18"/>
                        <w:lang w:eastAsia="sk-SK" w:bidi="ar-SA"/>
                      </w:rPr>
                      <w:t xml:space="preserve">Účet: </w:t>
                    </w:r>
                    <w:r w:rsidR="008A3506" w:rsidRPr="008A3506">
                      <w:rPr>
                        <w:rFonts w:ascii="Calibri" w:eastAsia="Times New Roman" w:hAnsi="Calibri" w:cs="Calibri"/>
                        <w:color w:val="595959"/>
                        <w:sz w:val="18"/>
                        <w:szCs w:val="18"/>
                        <w:lang w:eastAsia="sk-SK" w:bidi="ar-SA"/>
                      </w:rPr>
                      <w:t>SK58</w:t>
                    </w:r>
                    <w:r w:rsidR="008A3506">
                      <w:rPr>
                        <w:rFonts w:ascii="Calibri" w:eastAsia="Times New Roman" w:hAnsi="Calibri" w:cs="Calibri"/>
                        <w:color w:val="595959"/>
                        <w:sz w:val="18"/>
                        <w:szCs w:val="18"/>
                        <w:lang w:eastAsia="sk-SK" w:bidi="ar-SA"/>
                      </w:rPr>
                      <w:t xml:space="preserve"> </w:t>
                    </w:r>
                    <w:r w:rsidR="008A3506" w:rsidRPr="008A3506">
                      <w:rPr>
                        <w:rFonts w:ascii="Calibri" w:eastAsia="Times New Roman" w:hAnsi="Calibri" w:cs="Calibri"/>
                        <w:color w:val="595959"/>
                        <w:sz w:val="18"/>
                        <w:szCs w:val="18"/>
                        <w:lang w:eastAsia="sk-SK" w:bidi="ar-SA"/>
                      </w:rPr>
                      <w:t>1111</w:t>
                    </w:r>
                    <w:r w:rsidR="008A3506">
                      <w:rPr>
                        <w:rFonts w:ascii="Calibri" w:eastAsia="Times New Roman" w:hAnsi="Calibri" w:cs="Calibri"/>
                        <w:color w:val="595959"/>
                        <w:sz w:val="18"/>
                        <w:szCs w:val="18"/>
                        <w:lang w:eastAsia="sk-SK" w:bidi="ar-SA"/>
                      </w:rPr>
                      <w:t xml:space="preserve"> </w:t>
                    </w:r>
                    <w:r w:rsidR="008A3506" w:rsidRPr="008A3506">
                      <w:rPr>
                        <w:rFonts w:ascii="Calibri" w:eastAsia="Times New Roman" w:hAnsi="Calibri" w:cs="Calibri"/>
                        <w:color w:val="595959"/>
                        <w:sz w:val="18"/>
                        <w:szCs w:val="18"/>
                        <w:lang w:eastAsia="sk-SK" w:bidi="ar-SA"/>
                      </w:rPr>
                      <w:t>0000</w:t>
                    </w:r>
                    <w:r w:rsidR="008A3506">
                      <w:rPr>
                        <w:rFonts w:ascii="Calibri" w:eastAsia="Times New Roman" w:hAnsi="Calibri" w:cs="Calibri"/>
                        <w:color w:val="595959"/>
                        <w:sz w:val="18"/>
                        <w:szCs w:val="18"/>
                        <w:lang w:eastAsia="sk-SK" w:bidi="ar-SA"/>
                      </w:rPr>
                      <w:t xml:space="preserve"> </w:t>
                    </w:r>
                    <w:r w:rsidR="008A3506" w:rsidRPr="008A3506">
                      <w:rPr>
                        <w:rFonts w:ascii="Calibri" w:eastAsia="Times New Roman" w:hAnsi="Calibri" w:cs="Calibri"/>
                        <w:color w:val="595959"/>
                        <w:sz w:val="18"/>
                        <w:szCs w:val="18"/>
                        <w:lang w:eastAsia="sk-SK" w:bidi="ar-SA"/>
                      </w:rPr>
                      <w:t>0015</w:t>
                    </w:r>
                    <w:r w:rsidR="008A3506">
                      <w:rPr>
                        <w:rFonts w:ascii="Calibri" w:eastAsia="Times New Roman" w:hAnsi="Calibri" w:cs="Calibri"/>
                        <w:color w:val="595959"/>
                        <w:sz w:val="18"/>
                        <w:szCs w:val="18"/>
                        <w:lang w:eastAsia="sk-SK" w:bidi="ar-SA"/>
                      </w:rPr>
                      <w:t xml:space="preserve"> </w:t>
                    </w:r>
                    <w:r w:rsidR="008A3506" w:rsidRPr="008A3506">
                      <w:rPr>
                        <w:rFonts w:ascii="Calibri" w:eastAsia="Times New Roman" w:hAnsi="Calibri" w:cs="Calibri"/>
                        <w:color w:val="595959"/>
                        <w:sz w:val="18"/>
                        <w:szCs w:val="18"/>
                        <w:lang w:eastAsia="sk-SK" w:bidi="ar-SA"/>
                      </w:rPr>
                      <w:t>4354</w:t>
                    </w:r>
                    <w:r w:rsidR="008A3506">
                      <w:rPr>
                        <w:rFonts w:ascii="Calibri" w:eastAsia="Times New Roman" w:hAnsi="Calibri" w:cs="Calibri"/>
                        <w:color w:val="595959"/>
                        <w:sz w:val="18"/>
                        <w:szCs w:val="18"/>
                        <w:lang w:eastAsia="sk-SK" w:bidi="ar-SA"/>
                      </w:rPr>
                      <w:t xml:space="preserve"> </w:t>
                    </w:r>
                    <w:r w:rsidR="008A3506" w:rsidRPr="008A3506">
                      <w:rPr>
                        <w:rFonts w:ascii="Calibri" w:eastAsia="Times New Roman" w:hAnsi="Calibri" w:cs="Calibri"/>
                        <w:color w:val="595959"/>
                        <w:sz w:val="18"/>
                        <w:szCs w:val="18"/>
                        <w:lang w:eastAsia="sk-SK" w:bidi="ar-SA"/>
                      </w:rPr>
                      <w:t>6004</w:t>
                    </w:r>
                  </w:p>
                  <w:p w14:paraId="464E23FE" w14:textId="77777777" w:rsidR="0002374B" w:rsidRPr="0034166D" w:rsidRDefault="0002374B" w:rsidP="0002374B">
                    <w:pPr>
                      <w:rPr>
                        <w:rFonts w:ascii="Calibri" w:hAnsi="Calibri" w:cs="Calibri"/>
                        <w:color w:val="595959"/>
                        <w:sz w:val="18"/>
                        <w:szCs w:val="18"/>
                      </w:rPr>
                    </w:pPr>
                    <w:r w:rsidRPr="0034166D">
                      <w:rPr>
                        <w:rFonts w:ascii="Calibri" w:eastAsia="Times New Roman" w:hAnsi="Calibri" w:cs="Calibri"/>
                        <w:color w:val="595959"/>
                        <w:sz w:val="18"/>
                        <w:szCs w:val="18"/>
                        <w:lang w:eastAsia="sk-SK" w:bidi="ar-SA"/>
                      </w:rPr>
                      <w:t>Zapís. v OR Trenčín, oddiel Sro, vložka č. 25716/R</w:t>
                    </w:r>
                  </w:p>
                  <w:p w14:paraId="3EC7ADDA" w14:textId="77777777" w:rsidR="00392327" w:rsidRPr="008A3506" w:rsidRDefault="00392327" w:rsidP="0002374B">
                    <w:pPr>
                      <w:rPr>
                        <w:rFonts w:ascii="Calibri" w:hAnsi="Calibri" w:cs="Calibri"/>
                        <w:color w:val="595959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25AD55AB" wp14:editId="5462F241">
              <wp:simplePos x="0" y="0"/>
              <wp:positionH relativeFrom="column">
                <wp:posOffset>2498724</wp:posOffset>
              </wp:positionH>
              <wp:positionV relativeFrom="paragraph">
                <wp:posOffset>-590550</wp:posOffset>
              </wp:positionV>
              <wp:extent cx="0" cy="730250"/>
              <wp:effectExtent l="57150" t="19050" r="57150" b="69850"/>
              <wp:wrapNone/>
              <wp:docPr id="10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30250"/>
                      </a:xfrm>
                      <a:prstGeom prst="straightConnector1">
                        <a:avLst/>
                      </a:prstGeom>
                      <a:noFill/>
                      <a:ln w="25400" cap="flat" cmpd="sng" algn="ctr">
                        <a:solidFill>
                          <a:srgbClr val="F79646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47B4A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196.75pt;margin-top:-46.5pt;width:0;height:57.5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" strokecolor="#f79646" strokeweight="2pt">
              <v:shadow on="t" color="black" opacity="24903f" origin=",.5" offset="0,.55556mm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58240" behindDoc="0" locked="0" layoutInCell="1" allowOverlap="1" wp14:anchorId="05BC49E1" wp14:editId="125F54A9">
              <wp:simplePos x="0" y="0"/>
              <wp:positionH relativeFrom="column">
                <wp:posOffset>-16511</wp:posOffset>
              </wp:positionH>
              <wp:positionV relativeFrom="paragraph">
                <wp:posOffset>-605790</wp:posOffset>
              </wp:positionV>
              <wp:extent cx="0" cy="730250"/>
              <wp:effectExtent l="57150" t="19050" r="57150" b="69850"/>
              <wp:wrapNone/>
              <wp:docPr id="1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30250"/>
                      </a:xfrm>
                      <a:prstGeom prst="straightConnector1">
                        <a:avLst/>
                      </a:prstGeom>
                      <a:noFill/>
                      <a:ln w="25400" cap="flat" cmpd="sng" algn="ctr">
                        <a:solidFill>
                          <a:srgbClr val="F79646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587CC5" id="AutoShape 8" o:spid="_x0000_s1026" type="#_x0000_t32" style="position:absolute;margin-left:-1.3pt;margin-top:-47.7pt;width:0;height:57.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" strokecolor="#f79646" strokeweight="2pt">
              <v:shadow on="t" color="black" opacity="24903f" origin=",.5" offset="0,.55556mm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36AFE87" wp14:editId="41552E1D">
              <wp:simplePos x="0" y="0"/>
              <wp:positionH relativeFrom="column">
                <wp:posOffset>-1355090</wp:posOffset>
              </wp:positionH>
              <wp:positionV relativeFrom="paragraph">
                <wp:posOffset>-10926445</wp:posOffset>
              </wp:positionV>
              <wp:extent cx="635000" cy="63500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E9C70F" w14:textId="77777777" w:rsidR="001B082E" w:rsidRDefault="00BF533C">
                          <w:r>
                            <w:rPr>
                              <w:color w:val="666666"/>
                              <w:sz w:val="18"/>
                              <w:szCs w:val="18"/>
                            </w:rPr>
                            <w:t>IČO: 40 650 774</w:t>
                          </w:r>
                        </w:p>
                        <w:p w14:paraId="5D864BA3" w14:textId="77777777" w:rsidR="001B082E" w:rsidRDefault="00BF533C">
                          <w:r>
                            <w:rPr>
                              <w:color w:val="666666"/>
                              <w:sz w:val="18"/>
                              <w:szCs w:val="18"/>
                            </w:rPr>
                            <w:t>IČ DPH: SK1020588393</w:t>
                          </w:r>
                        </w:p>
                        <w:p w14:paraId="0410871C" w14:textId="77777777" w:rsidR="001B082E" w:rsidRDefault="00BF533C">
                          <w:r>
                            <w:rPr>
                              <w:color w:val="666666"/>
                              <w:sz w:val="18"/>
                              <w:szCs w:val="18"/>
                            </w:rPr>
                            <w:t>Účet: 611748093/7500</w:t>
                          </w:r>
                        </w:p>
                        <w:p w14:paraId="091BEDF4" w14:textId="77777777" w:rsidR="001B082E" w:rsidRDefault="00BF533C">
                          <w:proofErr w:type="spellStart"/>
                          <w:r>
                            <w:rPr>
                              <w:color w:val="666666"/>
                              <w:sz w:val="18"/>
                              <w:szCs w:val="18"/>
                            </w:rPr>
                            <w:t>Zapís</w:t>
                          </w:r>
                          <w:proofErr w:type="spellEnd"/>
                          <w:r>
                            <w:rPr>
                              <w:color w:val="666666"/>
                              <w:sz w:val="18"/>
                              <w:szCs w:val="18"/>
                            </w:rPr>
                            <w:t>. v ŽR č. 307-9397, č. ŽO 2003/04122/2/PRO</w:t>
                          </w:r>
                        </w:p>
                        <w:p w14:paraId="0F8466A3" w14:textId="77777777" w:rsidR="001B082E" w:rsidRDefault="00BF533C">
                          <w:r>
                            <w:rPr>
                              <w:color w:val="666666"/>
                              <w:sz w:val="18"/>
                              <w:szCs w:val="18"/>
                            </w:rPr>
                            <w:t>Ing. Alfréd Choleva – CHANGE COMPUTER</w:t>
                          </w:r>
                        </w:p>
                        <w:p w14:paraId="65622925" w14:textId="77777777" w:rsidR="001B082E" w:rsidRDefault="00BF533C">
                          <w:r>
                            <w:rPr>
                              <w:color w:val="666666"/>
                              <w:sz w:val="18"/>
                              <w:szCs w:val="18"/>
                            </w:rPr>
                            <w:t>Nedožerská cesta 2, 971 01 Prievidza</w:t>
                          </w:r>
                        </w:p>
                        <w:p w14:paraId="01D1578C" w14:textId="77777777" w:rsidR="001B082E" w:rsidRDefault="00BF533C">
                          <w:r>
                            <w:rPr>
                              <w:color w:val="666666"/>
                              <w:sz w:val="18"/>
                              <w:szCs w:val="18"/>
                            </w:rPr>
                            <w:t>Tel.: 046/542 00 60-1-2</w:t>
                          </w:r>
                        </w:p>
                        <w:p w14:paraId="571846F0" w14:textId="77777777" w:rsidR="001B082E" w:rsidRDefault="00BF533C">
                          <w:r>
                            <w:rPr>
                              <w:color w:val="666666"/>
                              <w:sz w:val="18"/>
                              <w:szCs w:val="18"/>
                            </w:rPr>
                            <w:t>www.changecomputer.sk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6AFE87" id="Text Box 2" o:spid="_x0000_s1030" type="#_x0000_t202" style="position:absolute;margin-left:-106.7pt;margin-top:-860.35pt;width:50pt;height:5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">
              <v:textbox>
                <w:txbxContent>
                  <w:p w14:paraId="02E9C70F" w14:textId="77777777" w:rsidR="001B082E" w:rsidRDefault="00BF533C">
                    <w:r>
                      <w:rPr>
                        <w:color w:val="666666"/>
                        <w:sz w:val="18"/>
                        <w:szCs w:val="18"/>
                      </w:rPr>
                      <w:t>IČO: 40 650 774</w:t>
                    </w:r>
                  </w:p>
                  <w:p w14:paraId="5D864BA3" w14:textId="77777777" w:rsidR="001B082E" w:rsidRDefault="00BF533C">
                    <w:r>
                      <w:rPr>
                        <w:color w:val="666666"/>
                        <w:sz w:val="18"/>
                        <w:szCs w:val="18"/>
                      </w:rPr>
                      <w:t>IČ DPH: SK1020588393</w:t>
                    </w:r>
                  </w:p>
                  <w:p w14:paraId="0410871C" w14:textId="77777777" w:rsidR="001B082E" w:rsidRDefault="00BF533C">
                    <w:r>
                      <w:rPr>
                        <w:color w:val="666666"/>
                        <w:sz w:val="18"/>
                        <w:szCs w:val="18"/>
                      </w:rPr>
                      <w:t>Účet: 611748093/7500</w:t>
                    </w:r>
                  </w:p>
                  <w:p w14:paraId="091BEDF4" w14:textId="77777777" w:rsidR="001B082E" w:rsidRDefault="00BF533C">
                    <w:r>
                      <w:rPr>
                        <w:color w:val="666666"/>
                        <w:sz w:val="18"/>
                        <w:szCs w:val="18"/>
                      </w:rPr>
                      <w:t>Zapís. v ŽR č. 307-9397, č. ŽO 2003/04122/2/PRO</w:t>
                    </w:r>
                  </w:p>
                  <w:p w14:paraId="0F8466A3" w14:textId="77777777" w:rsidR="001B082E" w:rsidRDefault="00BF533C">
                    <w:r>
                      <w:rPr>
                        <w:color w:val="666666"/>
                        <w:sz w:val="18"/>
                        <w:szCs w:val="18"/>
                      </w:rPr>
                      <w:t>Ing. Alfréd Choleva – CHANGE COMPUTER</w:t>
                    </w:r>
                  </w:p>
                  <w:p w14:paraId="65622925" w14:textId="77777777" w:rsidR="001B082E" w:rsidRDefault="00BF533C">
                    <w:r>
                      <w:rPr>
                        <w:color w:val="666666"/>
                        <w:sz w:val="18"/>
                        <w:szCs w:val="18"/>
                      </w:rPr>
                      <w:t>Nedožerská cesta 2, 971 01 Prievidza</w:t>
                    </w:r>
                  </w:p>
                  <w:p w14:paraId="01D1578C" w14:textId="77777777" w:rsidR="001B082E" w:rsidRDefault="00BF533C">
                    <w:r>
                      <w:rPr>
                        <w:color w:val="666666"/>
                        <w:sz w:val="18"/>
                        <w:szCs w:val="18"/>
                      </w:rPr>
                      <w:t>Tel.: 046/542 00 60-1-2</w:t>
                    </w:r>
                  </w:p>
                  <w:p w14:paraId="571846F0" w14:textId="77777777" w:rsidR="001B082E" w:rsidRDefault="00BF533C">
                    <w:r>
                      <w:rPr>
                        <w:color w:val="666666"/>
                        <w:sz w:val="18"/>
                        <w:szCs w:val="18"/>
                      </w:rPr>
                      <w:t>www.changecomputer.sk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913224" w14:textId="77777777" w:rsidR="00A66E05" w:rsidRDefault="00A66E05">
      <w:pPr>
        <w:spacing w:after="0" w:line="240" w:lineRule="auto"/>
      </w:pPr>
      <w:r>
        <w:separator/>
      </w:r>
    </w:p>
  </w:footnote>
  <w:footnote w:type="continuationSeparator" w:id="0">
    <w:p w14:paraId="34ED21BE" w14:textId="77777777" w:rsidR="00A66E05" w:rsidRDefault="00A66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A8F364" w14:textId="3C1DF0F3" w:rsidR="001B082E" w:rsidRDefault="008E530A">
    <w:pPr>
      <w:pStyle w:val="Hlavika"/>
      <w:rPr>
        <w:rFonts w:ascii="Calibri" w:hAnsi="Calibri"/>
        <w:color w:val="666666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19E543" wp14:editId="5663576E">
              <wp:simplePos x="0" y="0"/>
              <wp:positionH relativeFrom="column">
                <wp:posOffset>4015740</wp:posOffset>
              </wp:positionH>
              <wp:positionV relativeFrom="paragraph">
                <wp:posOffset>297180</wp:posOffset>
              </wp:positionV>
              <wp:extent cx="2620010" cy="510540"/>
              <wp:effectExtent l="0" t="0" r="0" b="0"/>
              <wp:wrapNone/>
              <wp:docPr id="17" name="Blok tex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0010" cy="510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AB346F3" w14:textId="77777777" w:rsidR="003455BE" w:rsidRPr="00EC36B5" w:rsidRDefault="008A3506" w:rsidP="003455BE">
                          <w:pPr>
                            <w:widowControl/>
                            <w:suppressAutoHyphens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Calibri" w:eastAsia="Times New Roman" w:hAnsi="Calibri" w:cs="Calibri"/>
                              <w:color w:val="595959"/>
                              <w:sz w:val="27"/>
                              <w:szCs w:val="27"/>
                              <w:lang w:eastAsia="sk-SK" w:bidi="ar-SA"/>
                            </w:rPr>
                          </w:pPr>
                          <w:r w:rsidRPr="00EC36B5">
                            <w:rPr>
                              <w:rFonts w:ascii="Calibri" w:eastAsia="Times New Roman" w:hAnsi="Calibri" w:cs="Calibri"/>
                              <w:color w:val="595959"/>
                              <w:sz w:val="27"/>
                              <w:szCs w:val="27"/>
                              <w:lang w:eastAsia="sk-SK" w:bidi="ar-SA"/>
                            </w:rPr>
                            <w:t xml:space="preserve">CHANGE COMPUTER </w:t>
                          </w:r>
                          <w:proofErr w:type="spellStart"/>
                          <w:r w:rsidRPr="00EC36B5">
                            <w:rPr>
                              <w:rFonts w:ascii="Calibri" w:eastAsia="Times New Roman" w:hAnsi="Calibri" w:cs="Calibri"/>
                              <w:color w:val="595959"/>
                              <w:sz w:val="27"/>
                              <w:szCs w:val="27"/>
                              <w:lang w:eastAsia="sk-SK" w:bidi="ar-SA"/>
                            </w:rPr>
                            <w:t>s.r.o</w:t>
                          </w:r>
                          <w:proofErr w:type="spellEnd"/>
                          <w:r w:rsidRPr="00EC36B5">
                            <w:rPr>
                              <w:rFonts w:ascii="Calibri" w:eastAsia="Times New Roman" w:hAnsi="Calibri" w:cs="Calibri"/>
                              <w:color w:val="595959"/>
                              <w:sz w:val="27"/>
                              <w:szCs w:val="27"/>
                              <w:lang w:eastAsia="sk-SK" w:bidi="ar-SA"/>
                            </w:rPr>
                            <w:t>.</w:t>
                          </w:r>
                        </w:p>
                        <w:p w14:paraId="2AB5C42D" w14:textId="77777777" w:rsidR="003455BE" w:rsidRPr="00EC36B5" w:rsidRDefault="009C1CA8" w:rsidP="008A3506">
                          <w:pPr>
                            <w:spacing w:after="0" w:line="240" w:lineRule="auto"/>
                            <w:jc w:val="right"/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595959"/>
                              <w:sz w:val="20"/>
                              <w:szCs w:val="20"/>
                              <w:lang w:eastAsia="sk-SK" w:bidi="ar-SA"/>
                            </w:rPr>
                          </w:pPr>
                          <w:r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595959"/>
                              <w:sz w:val="20"/>
                              <w:szCs w:val="20"/>
                              <w:lang w:eastAsia="sk-SK" w:bidi="ar-SA"/>
                            </w:rPr>
                            <w:t>RSP</w:t>
                          </w:r>
                          <w:r w:rsidRPr="009C1CA8"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595959"/>
                              <w:sz w:val="26"/>
                              <w:szCs w:val="26"/>
                              <w:lang w:eastAsia="sk-SK" w:bidi="ar-SA"/>
                            </w:rPr>
                            <w:t xml:space="preserve"> -</w:t>
                          </w:r>
                          <w:r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595959"/>
                              <w:sz w:val="20"/>
                              <w:szCs w:val="20"/>
                              <w:lang w:eastAsia="sk-SK" w:bidi="ar-SA"/>
                            </w:rPr>
                            <w:t xml:space="preserve"> </w:t>
                          </w:r>
                          <w:r w:rsidR="008A3506" w:rsidRPr="00EC36B5"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595959"/>
                              <w:sz w:val="20"/>
                              <w:szCs w:val="20"/>
                              <w:lang w:eastAsia="sk-SK" w:bidi="ar-SA"/>
                            </w:rPr>
                            <w:t>registrovaný sociálny podnik</w:t>
                          </w:r>
                        </w:p>
                        <w:p w14:paraId="1A33BB68" w14:textId="77777777" w:rsidR="003455BE" w:rsidRPr="003455BE" w:rsidRDefault="003455BE" w:rsidP="003455BE">
                          <w:pPr>
                            <w:jc w:val="right"/>
                            <w:rPr>
                              <w:rFonts w:ascii="Calibri" w:hAnsi="Calibri" w:cs="Calibri"/>
                              <w:color w:val="595959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19E543" id="_x0000_t202" coordsize="21600,21600" o:spt="202" path="m,l,21600r21600,l21600,xe">
              <v:stroke joinstyle="miter"/>
              <v:path gradientshapeok="t" o:connecttype="rect"/>
            </v:shapetype>
            <v:shape id="Blok textu 2" o:spid="_x0000_s1026" type="#_x0000_t202" style="position:absolute;margin-left:316.2pt;margin-top:23.4pt;width:206.3pt;height:4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" stroked="f">
              <v:textbox>
                <w:txbxContent>
                  <w:p w14:paraId="5AB346F3" w14:textId="77777777" w:rsidR="003455BE" w:rsidRPr="00EC36B5" w:rsidRDefault="008A3506" w:rsidP="003455BE">
                    <w:pPr>
                      <w:widowControl/>
                      <w:suppressAutoHyphens w:val="0"/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Calibri" w:eastAsia="Times New Roman" w:hAnsi="Calibri" w:cs="Calibri"/>
                        <w:color w:val="595959"/>
                        <w:sz w:val="27"/>
                        <w:szCs w:val="27"/>
                        <w:lang w:eastAsia="sk-SK" w:bidi="ar-SA"/>
                      </w:rPr>
                    </w:pPr>
                    <w:r w:rsidRPr="00EC36B5">
                      <w:rPr>
                        <w:rFonts w:ascii="Calibri" w:eastAsia="Times New Roman" w:hAnsi="Calibri" w:cs="Calibri"/>
                        <w:color w:val="595959"/>
                        <w:sz w:val="27"/>
                        <w:szCs w:val="27"/>
                        <w:lang w:eastAsia="sk-SK" w:bidi="ar-SA"/>
                      </w:rPr>
                      <w:t>CHANGE COMPUTER s.r.o.</w:t>
                    </w:r>
                  </w:p>
                  <w:p w14:paraId="2AB5C42D" w14:textId="77777777" w:rsidR="003455BE" w:rsidRPr="00EC36B5" w:rsidRDefault="009C1CA8" w:rsidP="008A3506">
                    <w:pPr>
                      <w:spacing w:after="0" w:line="240" w:lineRule="auto"/>
                      <w:jc w:val="right"/>
                      <w:rPr>
                        <w:rFonts w:ascii="Calibri" w:eastAsia="Times New Roman" w:hAnsi="Calibri" w:cs="Calibri"/>
                        <w:b/>
                        <w:bCs/>
                        <w:color w:val="595959"/>
                        <w:sz w:val="20"/>
                        <w:szCs w:val="20"/>
                        <w:lang w:eastAsia="sk-SK" w:bidi="ar-SA"/>
                      </w:rPr>
                    </w:pPr>
                    <w:r>
                      <w:rPr>
                        <w:rFonts w:ascii="Calibri" w:eastAsia="Times New Roman" w:hAnsi="Calibri" w:cs="Calibri"/>
                        <w:b/>
                        <w:bCs/>
                        <w:color w:val="595959"/>
                        <w:sz w:val="20"/>
                        <w:szCs w:val="20"/>
                        <w:lang w:eastAsia="sk-SK" w:bidi="ar-SA"/>
                      </w:rPr>
                      <w:t>RSP</w:t>
                    </w:r>
                    <w:r w:rsidRPr="009C1CA8">
                      <w:rPr>
                        <w:rFonts w:ascii="Calibri" w:eastAsia="Times New Roman" w:hAnsi="Calibri" w:cs="Calibri"/>
                        <w:b/>
                        <w:bCs/>
                        <w:color w:val="595959"/>
                        <w:sz w:val="26"/>
                        <w:szCs w:val="26"/>
                        <w:lang w:eastAsia="sk-SK" w:bidi="ar-SA"/>
                      </w:rPr>
                      <w:t xml:space="preserve"> -</w:t>
                    </w:r>
                    <w:r>
                      <w:rPr>
                        <w:rFonts w:ascii="Calibri" w:eastAsia="Times New Roman" w:hAnsi="Calibri" w:cs="Calibri"/>
                        <w:b/>
                        <w:bCs/>
                        <w:color w:val="595959"/>
                        <w:sz w:val="20"/>
                        <w:szCs w:val="20"/>
                        <w:lang w:eastAsia="sk-SK" w:bidi="ar-SA"/>
                      </w:rPr>
                      <w:t xml:space="preserve"> </w:t>
                    </w:r>
                    <w:r w:rsidR="008A3506" w:rsidRPr="00EC36B5">
                      <w:rPr>
                        <w:rFonts w:ascii="Calibri" w:eastAsia="Times New Roman" w:hAnsi="Calibri" w:cs="Calibri"/>
                        <w:b/>
                        <w:bCs/>
                        <w:color w:val="595959"/>
                        <w:sz w:val="20"/>
                        <w:szCs w:val="20"/>
                        <w:lang w:eastAsia="sk-SK" w:bidi="ar-SA"/>
                      </w:rPr>
                      <w:t>registrovaný sociálny podnik</w:t>
                    </w:r>
                  </w:p>
                  <w:p w14:paraId="1A33BB68" w14:textId="77777777" w:rsidR="003455BE" w:rsidRPr="003455BE" w:rsidRDefault="003455BE" w:rsidP="003455BE">
                    <w:pPr>
                      <w:jc w:val="right"/>
                      <w:rPr>
                        <w:rFonts w:ascii="Calibri" w:hAnsi="Calibri" w:cs="Calibri"/>
                        <w:color w:val="595959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1" locked="0" layoutInCell="1" allowOverlap="1" wp14:anchorId="387D2151" wp14:editId="2424C558">
          <wp:simplePos x="0" y="0"/>
          <wp:positionH relativeFrom="column">
            <wp:posOffset>-3810</wp:posOffset>
          </wp:positionH>
          <wp:positionV relativeFrom="paragraph">
            <wp:posOffset>294640</wp:posOffset>
          </wp:positionV>
          <wp:extent cx="3133725" cy="432435"/>
          <wp:effectExtent l="0" t="0" r="0" b="0"/>
          <wp:wrapNone/>
          <wp:docPr id="1" name="Obrázok 3" descr="H:\hlpap cc\hlpap_head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H:\hlpap cc\hlpap_head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432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33740282" wp14:editId="1F708A2E">
              <wp:simplePos x="0" y="0"/>
              <wp:positionH relativeFrom="column">
                <wp:posOffset>-57785</wp:posOffset>
              </wp:positionH>
              <wp:positionV relativeFrom="paragraph">
                <wp:posOffset>840739</wp:posOffset>
              </wp:positionV>
              <wp:extent cx="6716395" cy="0"/>
              <wp:effectExtent l="38100" t="38100" r="46355" b="76200"/>
              <wp:wrapNone/>
              <wp:docPr id="19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16395" cy="0"/>
                      </a:xfrm>
                      <a:prstGeom prst="straightConnector1">
                        <a:avLst/>
                      </a:prstGeom>
                      <a:noFill/>
                      <a:ln w="25400" cap="flat" cmpd="sng" algn="ctr">
                        <a:solidFill>
                          <a:srgbClr val="F79646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2E3F6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margin-left:-4.55pt;margin-top:66.2pt;width:528.8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" strokecolor="#f79646" strokeweight="2pt">
              <v:shadow on="t" color="black" opacity="24903f" origin=",.5" offset="0,.55556mm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4910627" wp14:editId="509EA598">
              <wp:simplePos x="0" y="0"/>
              <wp:positionH relativeFrom="column">
                <wp:posOffset>-1355090</wp:posOffset>
              </wp:positionH>
              <wp:positionV relativeFrom="paragraph">
                <wp:posOffset>-749300</wp:posOffset>
              </wp:positionV>
              <wp:extent cx="635000" cy="635000"/>
              <wp:effectExtent l="0" t="0" r="0" b="0"/>
              <wp:wrapNone/>
              <wp:docPr id="1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72A70D" w14:textId="77777777" w:rsidR="001B082E" w:rsidRDefault="00BF533C">
                          <w:r>
                            <w:rPr>
                              <w:color w:val="666666"/>
                              <w:sz w:val="16"/>
                              <w:szCs w:val="16"/>
                            </w:rPr>
                            <w:t>Púchov:</w:t>
                          </w:r>
                        </w:p>
                        <w:p w14:paraId="797F8B1D" w14:textId="77777777" w:rsidR="001B082E" w:rsidRDefault="00BF533C">
                          <w:r>
                            <w:rPr>
                              <w:color w:val="666666"/>
                              <w:sz w:val="16"/>
                              <w:szCs w:val="16"/>
                            </w:rPr>
                            <w:t>Hollého 4</w:t>
                          </w:r>
                        </w:p>
                        <w:p w14:paraId="2D08DF3B" w14:textId="77777777" w:rsidR="001B082E" w:rsidRDefault="00BF533C">
                          <w:r>
                            <w:rPr>
                              <w:color w:val="666666"/>
                              <w:sz w:val="16"/>
                              <w:szCs w:val="16"/>
                            </w:rPr>
                            <w:t>Tel.: 042 444 91 98</w:t>
                          </w:r>
                        </w:p>
                        <w:p w14:paraId="4868B279" w14:textId="77777777" w:rsidR="001B082E" w:rsidRDefault="00BF533C">
                          <w:r>
                            <w:rPr>
                              <w:color w:val="666666"/>
                              <w:sz w:val="16"/>
                              <w:szCs w:val="16"/>
                            </w:rPr>
                            <w:t>Topoľčany:</w:t>
                          </w:r>
                        </w:p>
                        <w:p w14:paraId="7393B634" w14:textId="77777777" w:rsidR="001B082E" w:rsidRDefault="00BF533C">
                          <w:r>
                            <w:rPr>
                              <w:color w:val="666666"/>
                              <w:sz w:val="16"/>
                              <w:szCs w:val="16"/>
                            </w:rPr>
                            <w:t>Pribinova 8</w:t>
                          </w:r>
                        </w:p>
                        <w:p w14:paraId="04C1D876" w14:textId="77777777" w:rsidR="001B082E" w:rsidRDefault="00BF533C">
                          <w:r>
                            <w:rPr>
                              <w:color w:val="666666"/>
                              <w:sz w:val="16"/>
                              <w:szCs w:val="16"/>
                            </w:rPr>
                            <w:t>Tel.: 038 530 07 21</w:t>
                          </w:r>
                        </w:p>
                        <w:p w14:paraId="1B99EC2E" w14:textId="77777777" w:rsidR="001B082E" w:rsidRDefault="00BF533C">
                          <w:r>
                            <w:rPr>
                              <w:color w:val="666666"/>
                              <w:sz w:val="16"/>
                              <w:szCs w:val="16"/>
                            </w:rPr>
                            <w:t>Prievidza:</w:t>
                          </w:r>
                        </w:p>
                        <w:p w14:paraId="7B0654DC" w14:textId="77777777" w:rsidR="001B082E" w:rsidRDefault="00BF533C">
                          <w:r>
                            <w:rPr>
                              <w:color w:val="666666"/>
                              <w:sz w:val="16"/>
                              <w:szCs w:val="16"/>
                            </w:rPr>
                            <w:t>Nedožerská cesta 2</w:t>
                          </w:r>
                        </w:p>
                        <w:p w14:paraId="3CF265F2" w14:textId="77777777" w:rsidR="001B082E" w:rsidRDefault="00BF533C">
                          <w:r>
                            <w:rPr>
                              <w:color w:val="666666"/>
                              <w:sz w:val="16"/>
                              <w:szCs w:val="16"/>
                            </w:rPr>
                            <w:t>Tel.:046 542 00 60</w:t>
                          </w:r>
                        </w:p>
                        <w:p w14:paraId="3A3DCFA7" w14:textId="77777777" w:rsidR="001B082E" w:rsidRDefault="00BF533C">
                          <w:r>
                            <w:rPr>
                              <w:color w:val="666666"/>
                              <w:sz w:val="16"/>
                              <w:szCs w:val="16"/>
                            </w:rPr>
                            <w:t>špecialista na výpočtovú techniku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910627" id="Text Box 1" o:spid="_x0000_s1027" type="#_x0000_t202" style="position:absolute;margin-left:-106.7pt;margin-top:-59pt;width:50pt;height:50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">
              <v:textbox>
                <w:txbxContent>
                  <w:p w14:paraId="7072A70D" w14:textId="77777777" w:rsidR="001B082E" w:rsidRDefault="00BF533C">
                    <w:r>
                      <w:rPr>
                        <w:color w:val="666666"/>
                        <w:sz w:val="16"/>
                        <w:szCs w:val="16"/>
                      </w:rPr>
                      <w:t>Púchov:</w:t>
                    </w:r>
                  </w:p>
                  <w:p w14:paraId="797F8B1D" w14:textId="77777777" w:rsidR="001B082E" w:rsidRDefault="00BF533C">
                    <w:r>
                      <w:rPr>
                        <w:color w:val="666666"/>
                        <w:sz w:val="16"/>
                        <w:szCs w:val="16"/>
                      </w:rPr>
                      <w:t>Hollého 4</w:t>
                    </w:r>
                  </w:p>
                  <w:p w14:paraId="2D08DF3B" w14:textId="77777777" w:rsidR="001B082E" w:rsidRDefault="00BF533C">
                    <w:r>
                      <w:rPr>
                        <w:color w:val="666666"/>
                        <w:sz w:val="16"/>
                        <w:szCs w:val="16"/>
                      </w:rPr>
                      <w:t>Tel.: 042 444 91 98</w:t>
                    </w:r>
                  </w:p>
                  <w:p w14:paraId="4868B279" w14:textId="77777777" w:rsidR="001B082E" w:rsidRDefault="00BF533C">
                    <w:r>
                      <w:rPr>
                        <w:color w:val="666666"/>
                        <w:sz w:val="16"/>
                        <w:szCs w:val="16"/>
                      </w:rPr>
                      <w:t>Topoľčany:</w:t>
                    </w:r>
                  </w:p>
                  <w:p w14:paraId="7393B634" w14:textId="77777777" w:rsidR="001B082E" w:rsidRDefault="00BF533C">
                    <w:r>
                      <w:rPr>
                        <w:color w:val="666666"/>
                        <w:sz w:val="16"/>
                        <w:szCs w:val="16"/>
                      </w:rPr>
                      <w:t>Pribinova 8</w:t>
                    </w:r>
                  </w:p>
                  <w:p w14:paraId="04C1D876" w14:textId="77777777" w:rsidR="001B082E" w:rsidRDefault="00BF533C">
                    <w:r>
                      <w:rPr>
                        <w:color w:val="666666"/>
                        <w:sz w:val="16"/>
                        <w:szCs w:val="16"/>
                      </w:rPr>
                      <w:t>Tel.: 038 530 07 21</w:t>
                    </w:r>
                  </w:p>
                  <w:p w14:paraId="1B99EC2E" w14:textId="77777777" w:rsidR="001B082E" w:rsidRDefault="00BF533C">
                    <w:r>
                      <w:rPr>
                        <w:color w:val="666666"/>
                        <w:sz w:val="16"/>
                        <w:szCs w:val="16"/>
                      </w:rPr>
                      <w:t>Prievidza:</w:t>
                    </w:r>
                  </w:p>
                  <w:p w14:paraId="7B0654DC" w14:textId="77777777" w:rsidR="001B082E" w:rsidRDefault="00BF533C">
                    <w:r>
                      <w:rPr>
                        <w:color w:val="666666"/>
                        <w:sz w:val="16"/>
                        <w:szCs w:val="16"/>
                      </w:rPr>
                      <w:t>Nedožerská cesta 2</w:t>
                    </w:r>
                  </w:p>
                  <w:p w14:paraId="3CF265F2" w14:textId="77777777" w:rsidR="001B082E" w:rsidRDefault="00BF533C">
                    <w:r>
                      <w:rPr>
                        <w:color w:val="666666"/>
                        <w:sz w:val="16"/>
                        <w:szCs w:val="16"/>
                      </w:rPr>
                      <w:t>Tel.:046 542 00 60</w:t>
                    </w:r>
                  </w:p>
                  <w:p w14:paraId="3A3DCFA7" w14:textId="77777777" w:rsidR="001B082E" w:rsidRDefault="00BF533C">
                    <w:r>
                      <w:rPr>
                        <w:color w:val="666666"/>
                        <w:sz w:val="16"/>
                        <w:szCs w:val="16"/>
                      </w:rPr>
                      <w:t>špecialista na výpočtovú techniku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B40BD"/>
    <w:multiLevelType w:val="hybridMultilevel"/>
    <w:tmpl w:val="B7689B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30A"/>
    <w:rsid w:val="000044FC"/>
    <w:rsid w:val="000134C2"/>
    <w:rsid w:val="0002374B"/>
    <w:rsid w:val="000C4B10"/>
    <w:rsid w:val="00174A3A"/>
    <w:rsid w:val="001B082E"/>
    <w:rsid w:val="001E3638"/>
    <w:rsid w:val="001F175D"/>
    <w:rsid w:val="003455BE"/>
    <w:rsid w:val="00392327"/>
    <w:rsid w:val="00491480"/>
    <w:rsid w:val="007911F3"/>
    <w:rsid w:val="007A5D96"/>
    <w:rsid w:val="008508BE"/>
    <w:rsid w:val="008A3506"/>
    <w:rsid w:val="008E530A"/>
    <w:rsid w:val="009169AD"/>
    <w:rsid w:val="00933F2A"/>
    <w:rsid w:val="009C1CA8"/>
    <w:rsid w:val="00A62A60"/>
    <w:rsid w:val="00A66E05"/>
    <w:rsid w:val="00BF533C"/>
    <w:rsid w:val="00EC36B5"/>
    <w:rsid w:val="00F9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BFD889"/>
  <w15:docId w15:val="{01F0AD93-52F5-4F2D-9669-6C7E372B5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8E530A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Telotextu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lotextu">
    <w:name w:val="Telo textu"/>
    <w:basedOn w:val="Normlny"/>
    <w:pPr>
      <w:spacing w:after="120"/>
    </w:pPr>
  </w:style>
  <w:style w:type="paragraph" w:styleId="Zoznam">
    <w:name w:val="List"/>
    <w:basedOn w:val="Telotextu"/>
  </w:style>
  <w:style w:type="paragraph" w:styleId="Popis">
    <w:name w:val="caption"/>
    <w:basedOn w:val="Normlny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pPr>
      <w:suppressLineNumbers/>
    </w:pPr>
  </w:style>
  <w:style w:type="paragraph" w:styleId="Hlavika">
    <w:name w:val="header"/>
    <w:basedOn w:val="Normlny"/>
    <w:pPr>
      <w:suppressLineNumbers/>
      <w:tabs>
        <w:tab w:val="center" w:pos="4819"/>
        <w:tab w:val="right" w:pos="9638"/>
      </w:tabs>
    </w:pPr>
  </w:style>
  <w:style w:type="paragraph" w:styleId="Pta">
    <w:name w:val="footer"/>
    <w:basedOn w:val="Normlny"/>
    <w:pPr>
      <w:suppressLineNumbers/>
      <w:tabs>
        <w:tab w:val="center" w:pos="4819"/>
        <w:tab w:val="right" w:pos="9638"/>
      </w:tabs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134C2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link w:val="Textbubliny"/>
    <w:uiPriority w:val="99"/>
    <w:semiHidden/>
    <w:rsid w:val="000134C2"/>
    <w:rPr>
      <w:rFonts w:ascii="Tahoma" w:eastAsia="SimSun" w:hAnsi="Tahoma" w:cs="Mangal"/>
      <w:sz w:val="16"/>
      <w:szCs w:val="14"/>
      <w:lang w:eastAsia="zh-CN" w:bidi="hi-IN"/>
    </w:rPr>
  </w:style>
  <w:style w:type="paragraph" w:styleId="Odsekzoznamu">
    <w:name w:val="List Paragraph"/>
    <w:basedOn w:val="Normlny"/>
    <w:uiPriority w:val="34"/>
    <w:qFormat/>
    <w:rsid w:val="009169AD"/>
    <w:pPr>
      <w:ind w:left="720"/>
      <w:contextualSpacing/>
    </w:pPr>
    <w:rPr>
      <w:szCs w:val="21"/>
    </w:rPr>
  </w:style>
  <w:style w:type="character" w:customStyle="1" w:styleId="apple-converted-space">
    <w:name w:val="apple-converted-space"/>
    <w:basedOn w:val="Predvolenpsmoodseku"/>
    <w:rsid w:val="00023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esktop\Hlavi&#269;kov&#253;%20papier%20CHC%20sro%20RSP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papier CHC sro RSP</Template>
  <TotalTime>1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HP</cp:lastModifiedBy>
  <cp:revision>2</cp:revision>
  <cp:lastPrinted>2014-07-03T08:52:00Z</cp:lastPrinted>
  <dcterms:created xsi:type="dcterms:W3CDTF">2020-09-28T09:28:00Z</dcterms:created>
  <dcterms:modified xsi:type="dcterms:W3CDTF">2020-09-28T15:41:00Z</dcterms:modified>
</cp:coreProperties>
</file>